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F3" w:rsidRDefault="00AB53F3" w:rsidP="00041035">
      <w:pPr>
        <w:pStyle w:val="Title"/>
        <w:rPr>
          <w:rFonts w:ascii="Times New Roman" w:hAnsi="Times New Roman" w:cs="Times New Roman"/>
        </w:rPr>
      </w:pPr>
      <w:r w:rsidRPr="00E9208F">
        <w:rPr>
          <w:rFonts w:ascii="Times New Roman" w:hAnsi="Times New Roman" w:cs="Times New Roman"/>
        </w:rPr>
        <w:t xml:space="preserve">ГЛАВА </w:t>
      </w:r>
    </w:p>
    <w:p w:rsidR="00AB53F3" w:rsidRPr="00E9208F" w:rsidRDefault="00AB53F3" w:rsidP="00041035">
      <w:pPr>
        <w:pStyle w:val="Title"/>
        <w:rPr>
          <w:rFonts w:ascii="Times New Roman" w:hAnsi="Times New Roman" w:cs="Times New Roman"/>
        </w:rPr>
      </w:pPr>
      <w:r w:rsidRPr="00E9208F">
        <w:rPr>
          <w:rFonts w:ascii="Times New Roman" w:hAnsi="Times New Roman" w:cs="Times New Roman"/>
        </w:rPr>
        <w:t>КРЕЩЕНСКОГО СЕЛЬСОВЕТА УБИНСКОГО  РАЙОНА НОВОСИБИРСКОЙ ОБЛАСТИ</w:t>
      </w:r>
    </w:p>
    <w:p w:rsidR="00AB53F3" w:rsidRPr="00E9208F" w:rsidRDefault="00AB53F3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53F3" w:rsidRDefault="00AB53F3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53F3" w:rsidRDefault="00AB53F3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53F3" w:rsidRDefault="00AB53F3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AB53F3" w:rsidRDefault="00AB53F3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53F3" w:rsidRDefault="00AB53F3" w:rsidP="00041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19.04.2021                       № 1</w:t>
      </w:r>
    </w:p>
    <w:p w:rsidR="00AB53F3" w:rsidRPr="00E9208F" w:rsidRDefault="00AB53F3" w:rsidP="00C3226C">
      <w:pPr>
        <w:pStyle w:val="Title"/>
        <w:rPr>
          <w:rFonts w:ascii="Times New Roman" w:hAnsi="Times New Roman" w:cs="Times New Roman"/>
        </w:rPr>
      </w:pPr>
      <w:r w:rsidRPr="00E9208F">
        <w:rPr>
          <w:rFonts w:ascii="Times New Roman" w:hAnsi="Times New Roman" w:cs="Times New Roman"/>
        </w:rPr>
        <w:t xml:space="preserve">О назначении публичных  слушаний в Крещенском </w:t>
      </w:r>
    </w:p>
    <w:p w:rsidR="00AB53F3" w:rsidRPr="00E9208F" w:rsidRDefault="00AB53F3" w:rsidP="00C3226C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08F">
        <w:rPr>
          <w:rFonts w:ascii="Times New Roman" w:hAnsi="Times New Roman" w:cs="Times New Roman"/>
          <w:sz w:val="28"/>
          <w:szCs w:val="28"/>
        </w:rPr>
        <w:t>сельсовете Убинского района Новосибирской области</w:t>
      </w:r>
    </w:p>
    <w:p w:rsidR="00AB53F3" w:rsidRDefault="00AB53F3" w:rsidP="00C3226C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3F3" w:rsidRDefault="00AB53F3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Руководствуясь подпунктами 2, 3 пункта 3, статьи  28 Федерального закона от 6 октября 2003 года  № 131 – ФЗ «Об общих принципах организации местного самоуправления в Российской Федерации»,</w:t>
      </w:r>
      <w:r w:rsidRPr="00C3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проведения публичных слушаний в Крещенском сельсовете, утвержденным решением тридцать четвертой сессии  Совета депутатов Крещенского сельсовета от 25.09.20014  № 176,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B53F3" w:rsidRDefault="00AB53F3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Провести  19 мая 2021 года публичные слушания в Крещенском сельсовете Убинского района Новосибирской области.</w:t>
      </w:r>
    </w:p>
    <w:p w:rsidR="00AB53F3" w:rsidRDefault="00AB53F3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Внести на рассмотрение публичных слушаний вопрос:</w:t>
      </w:r>
    </w:p>
    <w:p w:rsidR="00AB53F3" w:rsidRDefault="00AB53F3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О</w:t>
      </w:r>
      <w:r w:rsidRPr="00E920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внесении изменении</w:t>
      </w:r>
      <w:r w:rsidRPr="00E9208F">
        <w:rPr>
          <w:rFonts w:ascii="Times New Roman" w:hAnsi="Times New Roman" w:cs="Times New Roman"/>
          <w:color w:val="000000"/>
          <w:sz w:val="28"/>
          <w:szCs w:val="28"/>
        </w:rPr>
        <w:t xml:space="preserve"> в Устав Крещенского сельсовета Убинского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53F3" w:rsidRDefault="00AB53F3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2.2.</w:t>
      </w:r>
      <w:r w:rsidRPr="00700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об исполнении  бюджета Крещенского сельсовета Убинского района за 2020 год.</w:t>
      </w:r>
    </w:p>
    <w:p w:rsidR="00AB53F3" w:rsidRDefault="00AB53F3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Определить докладчиком по вышеуказанному вопросу Астапчук  Д.А.,  Главу  Крещенского сельсовета Убинского района Новосибирской области.</w:t>
      </w:r>
    </w:p>
    <w:p w:rsidR="00AB53F3" w:rsidRDefault="00AB53F3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Для подготовки  публичных слушаний создать рабочую группу в составе:</w:t>
      </w:r>
    </w:p>
    <w:p w:rsidR="00AB53F3" w:rsidRDefault="00AB53F3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Астапчук Д.А. - Глава Крещенского сельсовета Убинского района Новосибирской области.</w:t>
      </w:r>
    </w:p>
    <w:p w:rsidR="00AB53F3" w:rsidRDefault="00AB53F3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Сапочёва А.А. – специалист  администрации Крещенского сельсовета Убинского района Новосибирской области.</w:t>
      </w:r>
    </w:p>
    <w:p w:rsidR="00AB53F3" w:rsidRDefault="00AB53F3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Томилова Л.Н.  – документовед администрации Крещенского сельсовета Убинского района Новосибирской области.</w:t>
      </w:r>
    </w:p>
    <w:p w:rsidR="00AB53F3" w:rsidRDefault="00AB53F3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Рабочей группе не позднее 7 дней до дня проведения публичных слушаний опубликовать в периодическом издании «Вестник Крещенского сельсовета» информацию о месте и  времени проведения публичных слушаний, контактных телефонах, об инициаторе публичных слушаний, теме и вопросах публичных слушаний.</w:t>
      </w:r>
    </w:p>
    <w:p w:rsidR="00AB53F3" w:rsidRDefault="00AB53F3" w:rsidP="00E9208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Данное постановление</w:t>
      </w:r>
      <w:r w:rsidRPr="00FF3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FF3A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газете «Информационный бюллетень</w:t>
      </w:r>
      <w:r w:rsidRPr="00FF3A41">
        <w:rPr>
          <w:rFonts w:ascii="Times New Roman" w:hAnsi="Times New Roman" w:cs="Times New Roman"/>
          <w:sz w:val="28"/>
          <w:szCs w:val="28"/>
        </w:rPr>
        <w:t xml:space="preserve"> «Вестник Крещенского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3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F3" w:rsidRDefault="00AB53F3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3F3" w:rsidRDefault="00AB53F3" w:rsidP="00700F0A">
      <w:pPr>
        <w:tabs>
          <w:tab w:val="left" w:pos="1820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Д.А. Астапчук</w:t>
      </w:r>
    </w:p>
    <w:sectPr w:rsidR="00AB53F3" w:rsidSect="00C9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035"/>
    <w:rsid w:val="000073BE"/>
    <w:rsid w:val="00010CC8"/>
    <w:rsid w:val="00041035"/>
    <w:rsid w:val="002206C8"/>
    <w:rsid w:val="002661FE"/>
    <w:rsid w:val="00290DFD"/>
    <w:rsid w:val="003B38D8"/>
    <w:rsid w:val="00700F0A"/>
    <w:rsid w:val="00704B2F"/>
    <w:rsid w:val="0077607E"/>
    <w:rsid w:val="007D3E7F"/>
    <w:rsid w:val="0097141A"/>
    <w:rsid w:val="009A444A"/>
    <w:rsid w:val="00AB53F3"/>
    <w:rsid w:val="00C3226C"/>
    <w:rsid w:val="00C949DA"/>
    <w:rsid w:val="00C97877"/>
    <w:rsid w:val="00CB4BA1"/>
    <w:rsid w:val="00CE2AEE"/>
    <w:rsid w:val="00D16C73"/>
    <w:rsid w:val="00D93433"/>
    <w:rsid w:val="00E46047"/>
    <w:rsid w:val="00E9208F"/>
    <w:rsid w:val="00F71FE7"/>
    <w:rsid w:val="00FF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41035"/>
    <w:pPr>
      <w:spacing w:after="0" w:line="24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4103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0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9DA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E9208F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308</Words>
  <Characters>1757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11</cp:revision>
  <cp:lastPrinted>2021-04-28T04:31:00Z</cp:lastPrinted>
  <dcterms:created xsi:type="dcterms:W3CDTF">2001-12-31T17:16:00Z</dcterms:created>
  <dcterms:modified xsi:type="dcterms:W3CDTF">2021-04-28T04:31:00Z</dcterms:modified>
</cp:coreProperties>
</file>