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CC" w:rsidRPr="00A42C48" w:rsidRDefault="00E641CC" w:rsidP="00466D90">
      <w:pPr>
        <w:ind w:left="5664" w:firstLine="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8</w:t>
      </w:r>
      <w:r w:rsidRPr="00A42C48">
        <w:rPr>
          <w:rFonts w:ascii="Times New Roman" w:hAnsi="Times New Roman" w:cs="Times New Roman"/>
        </w:rPr>
        <w:t xml:space="preserve"> </w:t>
      </w:r>
    </w:p>
    <w:p w:rsidR="00E641CC" w:rsidRPr="00F05BD6" w:rsidRDefault="00E641CC" w:rsidP="00466D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4-</w:t>
      </w:r>
      <w:r w:rsidRPr="00F05BD6">
        <w:rPr>
          <w:rFonts w:ascii="Times New Roman" w:hAnsi="Times New Roman" w:cs="Times New Roman"/>
        </w:rPr>
        <w:t>ой сессии Совета депутатов</w:t>
      </w:r>
    </w:p>
    <w:p w:rsidR="00E641CC" w:rsidRPr="00F05BD6" w:rsidRDefault="00E641CC" w:rsidP="00466D90">
      <w:pPr>
        <w:jc w:val="right"/>
        <w:rPr>
          <w:rFonts w:ascii="Times New Roman" w:hAnsi="Times New Roman" w:cs="Times New Roman"/>
        </w:rPr>
      </w:pPr>
      <w:r w:rsidRPr="00F05BD6">
        <w:rPr>
          <w:rFonts w:ascii="Times New Roman" w:hAnsi="Times New Roman" w:cs="Times New Roman"/>
        </w:rPr>
        <w:t>Крещенского сельсовета</w:t>
      </w:r>
    </w:p>
    <w:p w:rsidR="00E641CC" w:rsidRDefault="00E641CC" w:rsidP="00466D90">
      <w:pPr>
        <w:jc w:val="right"/>
      </w:pPr>
      <w:r>
        <w:rPr>
          <w:rFonts w:ascii="Times New Roman" w:hAnsi="Times New Roman" w:cs="Times New Roman"/>
        </w:rPr>
        <w:t>№18   от 24</w:t>
      </w:r>
      <w:r w:rsidRPr="00F05B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F05BD6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F05BD6">
        <w:rPr>
          <w:rFonts w:ascii="Times New Roman" w:hAnsi="Times New Roman" w:cs="Times New Roman"/>
        </w:rPr>
        <w:t xml:space="preserve"> года                                                                                     </w:t>
      </w:r>
    </w:p>
    <w:p w:rsidR="00E641CC" w:rsidRDefault="00E641CC" w:rsidP="00E21E25">
      <w:pPr>
        <w:jc w:val="both"/>
        <w:rPr>
          <w:rFonts w:ascii="Times New Roman" w:hAnsi="Times New Roman" w:cs="Times New Roman"/>
        </w:rPr>
      </w:pPr>
    </w:p>
    <w:p w:rsidR="00E641CC" w:rsidRDefault="00E641CC" w:rsidP="00E21E25">
      <w:pPr>
        <w:jc w:val="both"/>
        <w:rPr>
          <w:rFonts w:ascii="Times New Roman" w:hAnsi="Times New Roman" w:cs="Times New Roman"/>
        </w:rPr>
      </w:pPr>
    </w:p>
    <w:p w:rsidR="00E641CC" w:rsidRPr="002D670B" w:rsidRDefault="00E641CC" w:rsidP="00466D90">
      <w:pPr>
        <w:jc w:val="center"/>
        <w:rPr>
          <w:rFonts w:ascii="Times New Roman" w:hAnsi="Times New Roman" w:cs="Times New Roman"/>
          <w:b/>
          <w:bCs/>
        </w:rPr>
      </w:pPr>
      <w:r w:rsidRPr="002D670B">
        <w:rPr>
          <w:rFonts w:ascii="Times New Roman" w:hAnsi="Times New Roman" w:cs="Times New Roman"/>
          <w:b/>
          <w:bCs/>
        </w:rPr>
        <w:t xml:space="preserve">Перечень публичных нормативных обязательств, подлежащих исполнению за счет средств бюджета администрации Крещенского сельсовета Убинского района </w:t>
      </w:r>
      <w:r>
        <w:rPr>
          <w:rFonts w:ascii="Times New Roman" w:hAnsi="Times New Roman" w:cs="Times New Roman"/>
          <w:b/>
          <w:bCs/>
        </w:rPr>
        <w:t>на 2021 год и плановый период 2022-2023</w:t>
      </w:r>
      <w:r w:rsidRPr="002D670B">
        <w:rPr>
          <w:rFonts w:ascii="Times New Roman" w:hAnsi="Times New Roman" w:cs="Times New Roman"/>
          <w:b/>
          <w:bCs/>
        </w:rPr>
        <w:t xml:space="preserve"> годов</w:t>
      </w:r>
    </w:p>
    <w:p w:rsidR="00E641CC" w:rsidRPr="005B5DA4" w:rsidRDefault="00E641CC" w:rsidP="00466D90">
      <w:pPr>
        <w:rPr>
          <w:rFonts w:ascii="Times New Roman" w:hAnsi="Times New Roman" w:cs="Times New Roman"/>
        </w:rPr>
      </w:pPr>
    </w:p>
    <w:p w:rsidR="00E641CC" w:rsidRPr="005B5DA4" w:rsidRDefault="00E641CC" w:rsidP="00466D90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5"/>
        <w:gridCol w:w="830"/>
        <w:gridCol w:w="576"/>
        <w:gridCol w:w="576"/>
        <w:gridCol w:w="1416"/>
        <w:gridCol w:w="706"/>
        <w:gridCol w:w="855"/>
        <w:gridCol w:w="855"/>
        <w:gridCol w:w="855"/>
      </w:tblGrid>
      <w:tr w:rsidR="00E641CC" w:rsidRPr="005B5DA4">
        <w:trPr>
          <w:trHeight w:val="375"/>
        </w:trPr>
        <w:tc>
          <w:tcPr>
            <w:tcW w:w="1715" w:type="dxa"/>
            <w:vMerge w:val="restart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104" w:type="dxa"/>
            <w:gridSpan w:val="5"/>
            <w:vAlign w:val="bottom"/>
          </w:tcPr>
          <w:p w:rsidR="00E641CC" w:rsidRPr="005B5DA4" w:rsidRDefault="00E6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855" w:type="dxa"/>
            <w:vMerge w:val="restart"/>
          </w:tcPr>
          <w:p w:rsidR="00E641CC" w:rsidRPr="005B5DA4" w:rsidRDefault="00E641CC" w:rsidP="00F5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5" w:type="dxa"/>
            <w:vMerge w:val="restart"/>
          </w:tcPr>
          <w:p w:rsidR="00E641CC" w:rsidRPr="005B5DA4" w:rsidRDefault="00E641CC" w:rsidP="00F5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vMerge w:val="restart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CC" w:rsidRPr="005B5DA4">
        <w:trPr>
          <w:trHeight w:val="165"/>
        </w:trPr>
        <w:tc>
          <w:tcPr>
            <w:tcW w:w="0" w:type="auto"/>
            <w:vMerge/>
            <w:vAlign w:val="center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bottom"/>
          </w:tcPr>
          <w:p w:rsidR="00E641CC" w:rsidRPr="005B5DA4" w:rsidRDefault="00E6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576" w:type="dxa"/>
            <w:vAlign w:val="bottom"/>
          </w:tcPr>
          <w:p w:rsidR="00E641CC" w:rsidRPr="005B5DA4" w:rsidRDefault="00E6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РЗ</w:t>
            </w:r>
          </w:p>
        </w:tc>
        <w:tc>
          <w:tcPr>
            <w:tcW w:w="576" w:type="dxa"/>
            <w:vAlign w:val="bottom"/>
          </w:tcPr>
          <w:p w:rsidR="00E641CC" w:rsidRPr="005B5DA4" w:rsidRDefault="00E6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1416" w:type="dxa"/>
            <w:vAlign w:val="bottom"/>
          </w:tcPr>
          <w:p w:rsidR="00E641CC" w:rsidRPr="005B5DA4" w:rsidRDefault="00E6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706" w:type="dxa"/>
            <w:vAlign w:val="bottom"/>
          </w:tcPr>
          <w:p w:rsidR="00E641CC" w:rsidRPr="005B5DA4" w:rsidRDefault="00E6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0" w:type="auto"/>
            <w:vMerge/>
            <w:vAlign w:val="center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CC" w:rsidRPr="005B5DA4">
        <w:tc>
          <w:tcPr>
            <w:tcW w:w="171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9</w:t>
            </w:r>
          </w:p>
        </w:tc>
      </w:tr>
      <w:tr w:rsidR="00E641CC" w:rsidRPr="005B5DA4">
        <w:tc>
          <w:tcPr>
            <w:tcW w:w="171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Иные пенсии, социальные доплаты к пенсиям</w:t>
            </w:r>
          </w:p>
        </w:tc>
        <w:tc>
          <w:tcPr>
            <w:tcW w:w="830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57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7710000220</w:t>
            </w:r>
          </w:p>
        </w:tc>
        <w:tc>
          <w:tcPr>
            <w:tcW w:w="70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1CC" w:rsidRPr="005B5DA4">
        <w:tc>
          <w:tcPr>
            <w:tcW w:w="171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0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641CC" w:rsidRPr="005B5DA4" w:rsidRDefault="00E6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1CC" w:rsidRDefault="00E641CC" w:rsidP="00466D90"/>
    <w:p w:rsidR="00E641CC" w:rsidRPr="00E21E25" w:rsidRDefault="00E641CC" w:rsidP="00E21E25">
      <w:pPr>
        <w:rPr>
          <w:rFonts w:ascii="Times New Roman" w:hAnsi="Times New Roman" w:cs="Times New Roman"/>
          <w:b/>
          <w:bCs/>
        </w:rPr>
      </w:pPr>
    </w:p>
    <w:sectPr w:rsidR="00E641CC" w:rsidRPr="00E21E25" w:rsidSect="0083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C79"/>
    <w:rsid w:val="00025136"/>
    <w:rsid w:val="00061764"/>
    <w:rsid w:val="00072E7C"/>
    <w:rsid w:val="000B447A"/>
    <w:rsid w:val="000F5CF7"/>
    <w:rsid w:val="00135311"/>
    <w:rsid w:val="001D65EF"/>
    <w:rsid w:val="002A3598"/>
    <w:rsid w:val="002D670B"/>
    <w:rsid w:val="00350E64"/>
    <w:rsid w:val="00361BDC"/>
    <w:rsid w:val="003632FB"/>
    <w:rsid w:val="00370E4B"/>
    <w:rsid w:val="003719CE"/>
    <w:rsid w:val="00397C52"/>
    <w:rsid w:val="00397C79"/>
    <w:rsid w:val="003A0E85"/>
    <w:rsid w:val="003E336C"/>
    <w:rsid w:val="0045118B"/>
    <w:rsid w:val="00466D90"/>
    <w:rsid w:val="00486B14"/>
    <w:rsid w:val="0050001A"/>
    <w:rsid w:val="00522587"/>
    <w:rsid w:val="005B5DA4"/>
    <w:rsid w:val="005E36DC"/>
    <w:rsid w:val="00624916"/>
    <w:rsid w:val="00760EC4"/>
    <w:rsid w:val="007629B9"/>
    <w:rsid w:val="00777C6E"/>
    <w:rsid w:val="007A146B"/>
    <w:rsid w:val="007D458C"/>
    <w:rsid w:val="00802A05"/>
    <w:rsid w:val="00805FB3"/>
    <w:rsid w:val="0083361B"/>
    <w:rsid w:val="0088742F"/>
    <w:rsid w:val="008C6D94"/>
    <w:rsid w:val="008E7261"/>
    <w:rsid w:val="008F3E25"/>
    <w:rsid w:val="0090209D"/>
    <w:rsid w:val="00984841"/>
    <w:rsid w:val="00987F75"/>
    <w:rsid w:val="00A17A94"/>
    <w:rsid w:val="00A21C02"/>
    <w:rsid w:val="00A24BA5"/>
    <w:rsid w:val="00A42C48"/>
    <w:rsid w:val="00A52FEA"/>
    <w:rsid w:val="00A976F9"/>
    <w:rsid w:val="00B7253A"/>
    <w:rsid w:val="00BB345F"/>
    <w:rsid w:val="00BB487A"/>
    <w:rsid w:val="00C02B1D"/>
    <w:rsid w:val="00C05214"/>
    <w:rsid w:val="00C317D4"/>
    <w:rsid w:val="00C75751"/>
    <w:rsid w:val="00D33E5C"/>
    <w:rsid w:val="00DA2C08"/>
    <w:rsid w:val="00DB6E24"/>
    <w:rsid w:val="00DF103F"/>
    <w:rsid w:val="00E21E25"/>
    <w:rsid w:val="00E641CC"/>
    <w:rsid w:val="00F05BD6"/>
    <w:rsid w:val="00F070A5"/>
    <w:rsid w:val="00F12DDD"/>
    <w:rsid w:val="00F130DE"/>
    <w:rsid w:val="00F50923"/>
    <w:rsid w:val="00F60CA1"/>
    <w:rsid w:val="00F96E2A"/>
    <w:rsid w:val="00FC0B5E"/>
    <w:rsid w:val="00FD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1E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</Pages>
  <Words>86</Words>
  <Characters>492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2018-11-20T09:41:00Z</cp:lastPrinted>
  <dcterms:created xsi:type="dcterms:W3CDTF">2014-12-05T02:47:00Z</dcterms:created>
  <dcterms:modified xsi:type="dcterms:W3CDTF">2020-12-23T08:57:00Z</dcterms:modified>
</cp:coreProperties>
</file>