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2E" w:rsidRPr="000E7CA6" w:rsidRDefault="00665E2E" w:rsidP="00E77DD5">
      <w:pPr>
        <w:spacing w:after="0"/>
        <w:ind w:right="-55"/>
        <w:jc w:val="right"/>
      </w:pPr>
      <w:r>
        <w:rPr>
          <w:sz w:val="27"/>
          <w:szCs w:val="27"/>
        </w:rPr>
        <w:t xml:space="preserve">                                                          </w:t>
      </w:r>
      <w:r>
        <w:t xml:space="preserve">                                                                                                                        </w:t>
      </w:r>
      <w:r w:rsidRPr="000E7CA6">
        <w:t xml:space="preserve">  </w:t>
      </w:r>
    </w:p>
    <w:p w:rsidR="00665E2E" w:rsidRPr="00563935" w:rsidRDefault="00665E2E" w:rsidP="00615F44">
      <w:pPr>
        <w:spacing w:after="0"/>
        <w:ind w:right="-55"/>
        <w:jc w:val="right"/>
        <w:rPr>
          <w:rFonts w:ascii="Times New Roman" w:hAnsi="Times New Roman" w:cs="Times New Roman"/>
          <w:sz w:val="20"/>
          <w:szCs w:val="20"/>
        </w:rPr>
      </w:pPr>
      <w:r w:rsidRPr="00563935">
        <w:rPr>
          <w:sz w:val="20"/>
          <w:szCs w:val="20"/>
        </w:rPr>
        <w:t xml:space="preserve">                                                                                      </w:t>
      </w:r>
      <w:r w:rsidRPr="00563935">
        <w:rPr>
          <w:rFonts w:ascii="Times New Roman" w:hAnsi="Times New Roman" w:cs="Times New Roman"/>
          <w:sz w:val="20"/>
          <w:szCs w:val="20"/>
        </w:rPr>
        <w:t>Приложение 2</w:t>
      </w:r>
    </w:p>
    <w:p w:rsidR="00665E2E" w:rsidRPr="00563935" w:rsidRDefault="00665E2E" w:rsidP="00615F44">
      <w:pPr>
        <w:spacing w:after="0"/>
        <w:ind w:right="-5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563935">
        <w:rPr>
          <w:rFonts w:ascii="Times New Roman" w:hAnsi="Times New Roman" w:cs="Times New Roman"/>
          <w:sz w:val="20"/>
          <w:szCs w:val="20"/>
        </w:rPr>
        <w:t xml:space="preserve">решению </w:t>
      </w:r>
      <w:r>
        <w:rPr>
          <w:rFonts w:ascii="Times New Roman" w:hAnsi="Times New Roman" w:cs="Times New Roman"/>
          <w:sz w:val="20"/>
          <w:szCs w:val="20"/>
        </w:rPr>
        <w:t>4-ой</w:t>
      </w:r>
      <w:r w:rsidRPr="00563935">
        <w:rPr>
          <w:rFonts w:ascii="Times New Roman" w:hAnsi="Times New Roman" w:cs="Times New Roman"/>
          <w:sz w:val="20"/>
          <w:szCs w:val="20"/>
        </w:rPr>
        <w:t xml:space="preserve"> сессии</w:t>
      </w:r>
    </w:p>
    <w:p w:rsidR="00665E2E" w:rsidRDefault="00665E2E" w:rsidP="00615F44">
      <w:pPr>
        <w:spacing w:after="0"/>
        <w:ind w:right="-55"/>
        <w:jc w:val="right"/>
        <w:rPr>
          <w:rFonts w:ascii="Times New Roman" w:hAnsi="Times New Roman" w:cs="Times New Roman"/>
          <w:sz w:val="20"/>
          <w:szCs w:val="20"/>
        </w:rPr>
      </w:pPr>
      <w:r w:rsidRPr="00563935">
        <w:rPr>
          <w:rFonts w:ascii="Times New Roman" w:hAnsi="Times New Roman" w:cs="Times New Roman"/>
          <w:sz w:val="20"/>
          <w:szCs w:val="20"/>
        </w:rPr>
        <w:t xml:space="preserve">Совета депутатов </w:t>
      </w:r>
      <w:r>
        <w:rPr>
          <w:rFonts w:ascii="Times New Roman" w:hAnsi="Times New Roman" w:cs="Times New Roman"/>
          <w:sz w:val="20"/>
          <w:szCs w:val="20"/>
        </w:rPr>
        <w:t xml:space="preserve">Крещенского сельсовета </w:t>
      </w:r>
    </w:p>
    <w:p w:rsidR="00665E2E" w:rsidRPr="00563935" w:rsidRDefault="00665E2E" w:rsidP="00615F44">
      <w:pPr>
        <w:spacing w:after="0"/>
        <w:ind w:right="-55"/>
        <w:jc w:val="right"/>
        <w:rPr>
          <w:rFonts w:ascii="Times New Roman" w:hAnsi="Times New Roman" w:cs="Times New Roman"/>
          <w:sz w:val="20"/>
          <w:szCs w:val="20"/>
        </w:rPr>
      </w:pPr>
      <w:r w:rsidRPr="00563935">
        <w:rPr>
          <w:rFonts w:ascii="Times New Roman" w:hAnsi="Times New Roman" w:cs="Times New Roman"/>
          <w:sz w:val="20"/>
          <w:szCs w:val="20"/>
        </w:rPr>
        <w:t>Убинского района</w:t>
      </w:r>
    </w:p>
    <w:p w:rsidR="00665E2E" w:rsidRPr="00563935" w:rsidRDefault="00665E2E" w:rsidP="00615F44">
      <w:pPr>
        <w:spacing w:after="0"/>
        <w:ind w:right="-55"/>
        <w:jc w:val="right"/>
        <w:rPr>
          <w:rFonts w:ascii="Times New Roman" w:hAnsi="Times New Roman" w:cs="Times New Roman"/>
          <w:sz w:val="20"/>
          <w:szCs w:val="20"/>
        </w:rPr>
      </w:pPr>
      <w:r w:rsidRPr="00563935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665E2E" w:rsidRDefault="00665E2E" w:rsidP="00615F44">
      <w:pPr>
        <w:spacing w:after="0"/>
        <w:ind w:right="-55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шестого </w:t>
      </w:r>
      <w:r w:rsidRPr="00563935">
        <w:rPr>
          <w:rFonts w:ascii="Times New Roman" w:hAnsi="Times New Roman" w:cs="Times New Roman"/>
          <w:sz w:val="20"/>
          <w:szCs w:val="20"/>
        </w:rPr>
        <w:t xml:space="preserve">созыва от </w:t>
      </w:r>
      <w:r>
        <w:rPr>
          <w:rFonts w:ascii="Times New Roman" w:hAnsi="Times New Roman" w:cs="Times New Roman"/>
          <w:sz w:val="20"/>
          <w:szCs w:val="20"/>
        </w:rPr>
        <w:t xml:space="preserve"> 24.</w:t>
      </w:r>
      <w:r w:rsidRPr="00563935">
        <w:rPr>
          <w:rFonts w:ascii="Times New Roman" w:hAnsi="Times New Roman" w:cs="Times New Roman"/>
          <w:sz w:val="20"/>
          <w:szCs w:val="20"/>
        </w:rPr>
        <w:t>12.20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563935"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rFonts w:ascii="Times New Roman" w:hAnsi="Times New Roman" w:cs="Times New Roman"/>
          <w:sz w:val="20"/>
          <w:szCs w:val="20"/>
        </w:rPr>
        <w:t xml:space="preserve"> 18</w:t>
      </w:r>
    </w:p>
    <w:p w:rsidR="00665E2E" w:rsidRDefault="00665E2E" w:rsidP="00615F44">
      <w:pPr>
        <w:spacing w:after="0"/>
        <w:ind w:right="-55"/>
        <w:jc w:val="right"/>
      </w:pPr>
    </w:p>
    <w:p w:rsidR="00665E2E" w:rsidRPr="00096B4B" w:rsidRDefault="00665E2E" w:rsidP="00615F44">
      <w:pPr>
        <w:spacing w:after="0"/>
        <w:ind w:right="-55"/>
        <w:jc w:val="right"/>
        <w:rPr>
          <w:sz w:val="27"/>
          <w:szCs w:val="27"/>
        </w:rPr>
      </w:pPr>
    </w:p>
    <w:p w:rsidR="00665E2E" w:rsidRDefault="00665E2E" w:rsidP="00276B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C1FFF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кодов подвида доходов, закрепленных за главным администратором доходов 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Крещенского сельсовета </w:t>
      </w:r>
      <w:r w:rsidRPr="003C1FFF">
        <w:rPr>
          <w:rFonts w:ascii="Times New Roman" w:hAnsi="Times New Roman" w:cs="Times New Roman"/>
          <w:b/>
          <w:bCs/>
          <w:sz w:val="24"/>
          <w:szCs w:val="24"/>
        </w:rPr>
        <w:t xml:space="preserve">Убинского района на 2021 год и плановый период 2022 и 2023 годов – администрацией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Крещенского сельсовета </w:t>
      </w:r>
      <w:r w:rsidRPr="003C1FFF">
        <w:rPr>
          <w:rFonts w:ascii="Times New Roman" w:hAnsi="Times New Roman" w:cs="Times New Roman"/>
          <w:b/>
          <w:bCs/>
          <w:sz w:val="24"/>
          <w:szCs w:val="24"/>
        </w:rPr>
        <w:t>Убинского района Новосибирской области</w:t>
      </w:r>
    </w:p>
    <w:p w:rsidR="00665E2E" w:rsidRPr="003C1FFF" w:rsidRDefault="00665E2E" w:rsidP="00276B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628"/>
      </w:tblGrid>
      <w:tr w:rsidR="00665E2E" w:rsidRPr="005E3902">
        <w:trPr>
          <w:trHeight w:val="702"/>
        </w:trPr>
        <w:tc>
          <w:tcPr>
            <w:tcW w:w="2943" w:type="dxa"/>
          </w:tcPr>
          <w:bookmarkEnd w:id="0"/>
          <w:p w:rsidR="00665E2E" w:rsidRPr="005E3902" w:rsidRDefault="00665E2E" w:rsidP="005E3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2">
              <w:rPr>
                <w:rFonts w:ascii="Times New Roman" w:hAnsi="Times New Roman" w:cs="Times New Roman"/>
                <w:sz w:val="24"/>
                <w:szCs w:val="24"/>
              </w:rPr>
              <w:t>Код дохода, код подвида дохода</w:t>
            </w:r>
          </w:p>
        </w:tc>
        <w:tc>
          <w:tcPr>
            <w:tcW w:w="6628" w:type="dxa"/>
          </w:tcPr>
          <w:p w:rsidR="00665E2E" w:rsidRPr="005E3902" w:rsidRDefault="00665E2E" w:rsidP="005E3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2">
              <w:rPr>
                <w:rFonts w:ascii="Times New Roman" w:hAnsi="Times New Roman" w:cs="Times New Roman"/>
                <w:sz w:val="24"/>
                <w:szCs w:val="24"/>
              </w:rPr>
              <w:t>Наименование кода поступления в бюджет, группы, 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</w:tr>
      <w:tr w:rsidR="00665E2E" w:rsidRPr="005E3902">
        <w:tblPrEx>
          <w:tblLook w:val="01E0"/>
        </w:tblPrEx>
        <w:tc>
          <w:tcPr>
            <w:tcW w:w="2943" w:type="dxa"/>
          </w:tcPr>
          <w:p w:rsidR="00665E2E" w:rsidRPr="005E3902" w:rsidRDefault="00665E2E" w:rsidP="008A6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2">
              <w:rPr>
                <w:rFonts w:ascii="Times New Roman" w:hAnsi="Times New Roman" w:cs="Times New Roman"/>
                <w:sz w:val="24"/>
                <w:szCs w:val="24"/>
              </w:rPr>
              <w:t>237 113 01995 10 0000 130</w:t>
            </w:r>
          </w:p>
        </w:tc>
        <w:tc>
          <w:tcPr>
            <w:tcW w:w="6628" w:type="dxa"/>
          </w:tcPr>
          <w:p w:rsidR="00665E2E" w:rsidRPr="005E3902" w:rsidRDefault="00665E2E" w:rsidP="009C34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90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получателями средств бюджетов муниципальных районов</w:t>
            </w:r>
          </w:p>
        </w:tc>
      </w:tr>
    </w:tbl>
    <w:p w:rsidR="00665E2E" w:rsidRPr="00870C1A" w:rsidRDefault="00665E2E">
      <w:pPr>
        <w:rPr>
          <w:rFonts w:ascii="Times New Roman" w:hAnsi="Times New Roman" w:cs="Times New Roman"/>
          <w:sz w:val="24"/>
          <w:szCs w:val="24"/>
        </w:rPr>
      </w:pPr>
    </w:p>
    <w:sectPr w:rsidR="00665E2E" w:rsidRPr="00870C1A" w:rsidSect="00DB5E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788"/>
    <w:rsid w:val="0000668A"/>
    <w:rsid w:val="00036223"/>
    <w:rsid w:val="00085449"/>
    <w:rsid w:val="00096B4B"/>
    <w:rsid w:val="000E7CA6"/>
    <w:rsid w:val="00170023"/>
    <w:rsid w:val="00187878"/>
    <w:rsid w:val="002116EB"/>
    <w:rsid w:val="00213077"/>
    <w:rsid w:val="00276BCE"/>
    <w:rsid w:val="00280772"/>
    <w:rsid w:val="002A7531"/>
    <w:rsid w:val="002E27E7"/>
    <w:rsid w:val="002F3A73"/>
    <w:rsid w:val="00397CCB"/>
    <w:rsid w:val="003C1FFF"/>
    <w:rsid w:val="00433C83"/>
    <w:rsid w:val="005300C6"/>
    <w:rsid w:val="00563935"/>
    <w:rsid w:val="00572FAA"/>
    <w:rsid w:val="005E3902"/>
    <w:rsid w:val="00615F44"/>
    <w:rsid w:val="00630343"/>
    <w:rsid w:val="00665E2E"/>
    <w:rsid w:val="006A1D6D"/>
    <w:rsid w:val="007C5091"/>
    <w:rsid w:val="00870C1A"/>
    <w:rsid w:val="008A6D35"/>
    <w:rsid w:val="008B78C9"/>
    <w:rsid w:val="009C3429"/>
    <w:rsid w:val="00A00DEE"/>
    <w:rsid w:val="00A30818"/>
    <w:rsid w:val="00A7061E"/>
    <w:rsid w:val="00B93A4D"/>
    <w:rsid w:val="00B945CE"/>
    <w:rsid w:val="00BB169E"/>
    <w:rsid w:val="00BF7F79"/>
    <w:rsid w:val="00C91680"/>
    <w:rsid w:val="00CB5C74"/>
    <w:rsid w:val="00CF0788"/>
    <w:rsid w:val="00CF1ACD"/>
    <w:rsid w:val="00DB5EB1"/>
    <w:rsid w:val="00E1417A"/>
    <w:rsid w:val="00E77DD5"/>
    <w:rsid w:val="00E8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DD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7DD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1</Pages>
  <Words>148</Words>
  <Characters>844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Бабинова ТН</dc:creator>
  <cp:keywords/>
  <dc:description/>
  <cp:lastModifiedBy>admin</cp:lastModifiedBy>
  <cp:revision>31</cp:revision>
  <dcterms:created xsi:type="dcterms:W3CDTF">2018-11-19T04:57:00Z</dcterms:created>
  <dcterms:modified xsi:type="dcterms:W3CDTF">2020-12-23T08:52:00Z</dcterms:modified>
</cp:coreProperties>
</file>