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F2" w:rsidRPr="00433F13" w:rsidRDefault="002C2BF2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13</w:t>
      </w:r>
    </w:p>
    <w:p w:rsidR="002C2BF2" w:rsidRDefault="002C2BF2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4-ой сессии Совета депутатов</w:t>
      </w:r>
    </w:p>
    <w:p w:rsidR="002C2BF2" w:rsidRDefault="002C2BF2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Крещенского сельсовета Убинского района </w:t>
      </w:r>
    </w:p>
    <w:p w:rsidR="002C2BF2" w:rsidRDefault="002C2BF2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2C2BF2" w:rsidRPr="00433F13" w:rsidRDefault="002C2BF2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шестого созыва</w:t>
      </w:r>
    </w:p>
    <w:p w:rsidR="002C2BF2" w:rsidRPr="00433F13" w:rsidRDefault="002C2BF2" w:rsidP="00B56D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24.12.2020 № 18  </w:t>
      </w:r>
    </w:p>
    <w:p w:rsidR="002C2BF2" w:rsidRPr="00D241CF" w:rsidRDefault="002C2BF2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D241CF">
        <w:rPr>
          <w:rFonts w:ascii="Times New Roman" w:hAnsi="Times New Roman" w:cs="Times New Roman"/>
          <w:b/>
          <w:bCs/>
        </w:rPr>
        <w:t>ПРОГРАММА</w:t>
      </w:r>
    </w:p>
    <w:p w:rsidR="002C2BF2" w:rsidRPr="00D241CF" w:rsidRDefault="002C2BF2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 xml:space="preserve">МУНИЦИПАЛЬНЫХ ГАРАНТИЙ </w:t>
      </w:r>
      <w:r>
        <w:rPr>
          <w:rFonts w:ascii="Times New Roman" w:hAnsi="Times New Roman" w:cs="Times New Roman"/>
          <w:b/>
          <w:bCs/>
        </w:rPr>
        <w:t xml:space="preserve">КРЕЩЕНСКОГО СЕЛЬСОВЕТА </w:t>
      </w:r>
      <w:r w:rsidRPr="00D241CF">
        <w:rPr>
          <w:rFonts w:ascii="Times New Roman" w:hAnsi="Times New Roman" w:cs="Times New Roman"/>
          <w:b/>
          <w:bCs/>
        </w:rPr>
        <w:t>УБИНСКОГО РАЙОНА</w:t>
      </w:r>
    </w:p>
    <w:p w:rsidR="002C2BF2" w:rsidRPr="00D241CF" w:rsidRDefault="002C2BF2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В ВАЛЮТЕ РОССИЙСКОЙ ФЕДЕРАЦИИ НА 2021 ГОД</w:t>
      </w:r>
    </w:p>
    <w:p w:rsidR="002C2BF2" w:rsidRPr="00D241CF" w:rsidRDefault="002C2BF2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И ПЛАНОВЫЙ ПЕРИОД 2022 И 2023 ГОДОВ</w:t>
      </w:r>
    </w:p>
    <w:bookmarkEnd w:id="0"/>
    <w:p w:rsidR="002C2BF2" w:rsidRPr="00433F13" w:rsidRDefault="002C2BF2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C2BF2" w:rsidRPr="00433F13" w:rsidRDefault="002C2BF2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2C2BF2" w:rsidRPr="0013061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2C2BF2" w:rsidRPr="0013061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BF2" w:rsidRPr="0013061B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F2" w:rsidRPr="0013061B" w:rsidRDefault="002C2BF2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8</w:t>
            </w:r>
          </w:p>
        </w:tc>
      </w:tr>
      <w:tr w:rsidR="002C2BF2" w:rsidRPr="001306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6E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BF2" w:rsidRPr="001306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2" w:rsidRPr="0013061B" w:rsidRDefault="002C2BF2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61B">
              <w:rPr>
                <w:rFonts w:ascii="Times New Roman" w:hAnsi="Times New Roman" w:cs="Times New Roman"/>
              </w:rPr>
              <w:t>-</w:t>
            </w:r>
          </w:p>
        </w:tc>
      </w:tr>
    </w:tbl>
    <w:p w:rsidR="002C2BF2" w:rsidRDefault="002C2BF2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C2BF2" w:rsidRPr="00460E05" w:rsidRDefault="002C2BF2" w:rsidP="00E97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0E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</w:p>
    <w:p w:rsidR="002C2BF2" w:rsidRDefault="002C2BF2" w:rsidP="00460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2BF2" w:rsidRDefault="002C2BF2" w:rsidP="00186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2BF2" w:rsidRDefault="002C2BF2" w:rsidP="00460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2BF2" w:rsidRDefault="002C2BF2" w:rsidP="00460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2C2BF2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925FC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05937"/>
    <w:rsid w:val="001105EE"/>
    <w:rsid w:val="001167A6"/>
    <w:rsid w:val="00127DA3"/>
    <w:rsid w:val="0013061B"/>
    <w:rsid w:val="00142169"/>
    <w:rsid w:val="00161375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7838"/>
    <w:rsid w:val="00223BBF"/>
    <w:rsid w:val="002307DB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C2BF2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B0C8F"/>
    <w:rsid w:val="003D31E0"/>
    <w:rsid w:val="003D3773"/>
    <w:rsid w:val="003D7FC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1C14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724B"/>
    <w:rsid w:val="006E31F3"/>
    <w:rsid w:val="006E421A"/>
    <w:rsid w:val="006E44A6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E3735"/>
    <w:rsid w:val="007F13B8"/>
    <w:rsid w:val="007F597B"/>
    <w:rsid w:val="00806C24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6DB5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51702"/>
    <w:rsid w:val="00C54457"/>
    <w:rsid w:val="00C560AA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0CEF"/>
    <w:rsid w:val="00D21748"/>
    <w:rsid w:val="00D241CF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4"/>
    <w:rsid w:val="00EC0F76"/>
    <w:rsid w:val="00EC2169"/>
    <w:rsid w:val="00EC454D"/>
    <w:rsid w:val="00ED1579"/>
    <w:rsid w:val="00EE2B39"/>
    <w:rsid w:val="00EF3A4C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529C8"/>
    <w:rsid w:val="00F61428"/>
    <w:rsid w:val="00F6757F"/>
    <w:rsid w:val="00F818C2"/>
    <w:rsid w:val="00F8633D"/>
    <w:rsid w:val="00F8727C"/>
    <w:rsid w:val="00F93EB1"/>
    <w:rsid w:val="00F95729"/>
    <w:rsid w:val="00FA26BC"/>
    <w:rsid w:val="00FA7E44"/>
    <w:rsid w:val="00FB01D9"/>
    <w:rsid w:val="00FC5EE4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1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91</Words>
  <Characters>523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Анна Александровна</dc:creator>
  <cp:keywords/>
  <dc:description/>
  <cp:lastModifiedBy>admin</cp:lastModifiedBy>
  <cp:revision>10</cp:revision>
  <dcterms:created xsi:type="dcterms:W3CDTF">2020-11-23T06:56:00Z</dcterms:created>
  <dcterms:modified xsi:type="dcterms:W3CDTF">2020-12-23T09:04:00Z</dcterms:modified>
</cp:coreProperties>
</file>