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39" w:rsidRPr="00B90CAF" w:rsidRDefault="005F2139" w:rsidP="00B90CAF">
      <w:pPr>
        <w:jc w:val="center"/>
        <w:rPr>
          <w:sz w:val="28"/>
          <w:szCs w:val="28"/>
        </w:rPr>
      </w:pPr>
      <w:r w:rsidRPr="00B90CAF">
        <w:rPr>
          <w:sz w:val="28"/>
          <w:szCs w:val="28"/>
        </w:rPr>
        <w:t>АДМИНИСТРАЦИЯ</w:t>
      </w:r>
    </w:p>
    <w:p w:rsidR="005F2139" w:rsidRPr="00B90CAF" w:rsidRDefault="005F2139" w:rsidP="00B90CAF">
      <w:pPr>
        <w:jc w:val="center"/>
        <w:rPr>
          <w:sz w:val="28"/>
          <w:szCs w:val="28"/>
        </w:rPr>
      </w:pPr>
      <w:r w:rsidRPr="00B90CAF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B90CAF">
        <w:rPr>
          <w:sz w:val="28"/>
          <w:szCs w:val="28"/>
        </w:rPr>
        <w:t xml:space="preserve"> СЕЛЬСОВЕТА</w:t>
      </w:r>
    </w:p>
    <w:p w:rsidR="005F2139" w:rsidRPr="00B90CAF" w:rsidRDefault="005F2139" w:rsidP="00B90CAF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</w:t>
      </w:r>
      <w:r w:rsidRPr="00B90CAF">
        <w:rPr>
          <w:sz w:val="28"/>
          <w:szCs w:val="28"/>
        </w:rPr>
        <w:t xml:space="preserve"> РАЙОНА </w:t>
      </w:r>
    </w:p>
    <w:p w:rsidR="005F2139" w:rsidRPr="00B90CAF" w:rsidRDefault="005F2139" w:rsidP="00B90CAF">
      <w:pPr>
        <w:jc w:val="center"/>
        <w:rPr>
          <w:sz w:val="28"/>
          <w:szCs w:val="28"/>
        </w:rPr>
      </w:pPr>
      <w:r w:rsidRPr="00B90CAF">
        <w:rPr>
          <w:sz w:val="28"/>
          <w:szCs w:val="28"/>
        </w:rPr>
        <w:t>НОВОСИБИРСКОЙ ОБЛАСТИ</w:t>
      </w:r>
    </w:p>
    <w:p w:rsidR="005F2139" w:rsidRPr="00B90CAF" w:rsidRDefault="005F2139" w:rsidP="00B90CAF">
      <w:pPr>
        <w:jc w:val="center"/>
        <w:rPr>
          <w:sz w:val="36"/>
          <w:szCs w:val="36"/>
        </w:rPr>
      </w:pPr>
    </w:p>
    <w:p w:rsidR="005F2139" w:rsidRPr="00B90CAF" w:rsidRDefault="005F2139" w:rsidP="00B90CAF">
      <w:pPr>
        <w:jc w:val="center"/>
        <w:rPr>
          <w:sz w:val="28"/>
          <w:szCs w:val="28"/>
        </w:rPr>
      </w:pPr>
      <w:r w:rsidRPr="00B90CAF">
        <w:rPr>
          <w:sz w:val="28"/>
          <w:szCs w:val="28"/>
        </w:rPr>
        <w:t>РАСПОРЯЖЕНИЕ</w:t>
      </w:r>
    </w:p>
    <w:p w:rsidR="005F2139" w:rsidRDefault="005F2139" w:rsidP="00B90CAF">
      <w:pPr>
        <w:jc w:val="center"/>
        <w:rPr>
          <w:sz w:val="28"/>
          <w:szCs w:val="28"/>
        </w:rPr>
      </w:pPr>
    </w:p>
    <w:p w:rsidR="005F2139" w:rsidRPr="0083450D" w:rsidRDefault="005F2139" w:rsidP="00B90C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Крещенское</w:t>
      </w:r>
    </w:p>
    <w:p w:rsidR="005F2139" w:rsidRDefault="005F2139" w:rsidP="00B90CAF">
      <w:pPr>
        <w:jc w:val="center"/>
        <w:rPr>
          <w:sz w:val="28"/>
          <w:szCs w:val="28"/>
        </w:rPr>
      </w:pPr>
    </w:p>
    <w:p w:rsidR="005F2139" w:rsidRDefault="005F2139" w:rsidP="00B90CAF">
      <w:pPr>
        <w:jc w:val="center"/>
        <w:rPr>
          <w:sz w:val="28"/>
          <w:szCs w:val="28"/>
        </w:rPr>
      </w:pPr>
      <w:r w:rsidRPr="0083450D">
        <w:rPr>
          <w:sz w:val="28"/>
          <w:szCs w:val="28"/>
        </w:rPr>
        <w:t>от</w:t>
      </w:r>
      <w:r>
        <w:rPr>
          <w:sz w:val="28"/>
          <w:szCs w:val="28"/>
        </w:rPr>
        <w:t xml:space="preserve"> 12.08.2020</w:t>
      </w:r>
      <w:r w:rsidRPr="0083450D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27-ра</w:t>
      </w:r>
      <w:r w:rsidRPr="0083450D">
        <w:rPr>
          <w:sz w:val="28"/>
          <w:szCs w:val="28"/>
        </w:rPr>
        <w:t xml:space="preserve">    </w:t>
      </w:r>
    </w:p>
    <w:p w:rsidR="005F2139" w:rsidRDefault="005F2139" w:rsidP="00F1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2139" w:rsidRDefault="005F2139" w:rsidP="00F13D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2139" w:rsidRPr="006D4067" w:rsidRDefault="005F2139" w:rsidP="00F13D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4067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</w:t>
      </w:r>
      <w:r w:rsidRPr="006D406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 и работы рабочей группы по вопросам оказания имущественной поддержки субъектам малого и среднего предпринимательства в Крещенском сельсовете Убинского</w:t>
      </w:r>
      <w:r w:rsidRPr="006D40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</w:p>
    <w:p w:rsidR="005F2139" w:rsidRDefault="005F2139" w:rsidP="00F13DA1">
      <w:pPr>
        <w:ind w:firstLine="720"/>
        <w:jc w:val="both"/>
        <w:rPr>
          <w:sz w:val="28"/>
          <w:szCs w:val="28"/>
        </w:rPr>
      </w:pPr>
    </w:p>
    <w:p w:rsidR="005F2139" w:rsidRPr="006D4067" w:rsidRDefault="005F2139" w:rsidP="00F13DA1">
      <w:pPr>
        <w:ind w:firstLine="720"/>
        <w:jc w:val="both"/>
        <w:rPr>
          <w:sz w:val="28"/>
          <w:szCs w:val="28"/>
        </w:rPr>
      </w:pPr>
    </w:p>
    <w:p w:rsidR="005F2139" w:rsidRDefault="005F2139" w:rsidP="00AC66E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целях обеспечения единого подхода к организации оказания имущественной поддержки субъектам малого и среднего предпринимательства, выявления источников для пополнения перечней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оказания имущественной поддержки субъектам МСП, на территории Крещенского сельсовета Убинского района Новосибирской области:</w:t>
      </w:r>
    </w:p>
    <w:p w:rsidR="005F2139" w:rsidRDefault="005F2139" w:rsidP="00F13DA1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1. Создать рабочую группу по вопросам оказания имущественной поддержки субъектам малого и среднего предпринимательства в Крещенском сельсовете Убинского</w:t>
      </w:r>
      <w:r w:rsidRPr="006D40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области.</w:t>
      </w:r>
    </w:p>
    <w:p w:rsidR="005F2139" w:rsidRDefault="005F2139" w:rsidP="00F13DA1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27114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271140">
        <w:rPr>
          <w:sz w:val="28"/>
          <w:szCs w:val="28"/>
        </w:rPr>
        <w:t>состав</w:t>
      </w:r>
      <w:r w:rsidRPr="00AC66E9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в Крещенском сельсовете Убинского</w:t>
      </w:r>
      <w:r w:rsidRPr="006D40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области.</w:t>
      </w:r>
    </w:p>
    <w:p w:rsidR="005F2139" w:rsidRPr="00AC66E9" w:rsidRDefault="005F2139" w:rsidP="00AC66E9">
      <w:pPr>
        <w:autoSpaceDE w:val="0"/>
        <w:autoSpaceDN w:val="0"/>
        <w:adjustRightInd w:val="0"/>
        <w:rPr>
          <w:sz w:val="28"/>
          <w:szCs w:val="28"/>
        </w:rPr>
      </w:pPr>
      <w:r w:rsidRPr="00AC66E9">
        <w:rPr>
          <w:sz w:val="28"/>
          <w:szCs w:val="28"/>
        </w:rPr>
        <w:t xml:space="preserve">3.Утвердить прилагаемое Положение о рабочей группе по вопросам оказания имущественной поддержки субъектам малого и среднего предпринимательства в </w:t>
      </w:r>
      <w:r>
        <w:rPr>
          <w:sz w:val="28"/>
          <w:szCs w:val="28"/>
        </w:rPr>
        <w:t>Крещенском</w:t>
      </w:r>
      <w:r w:rsidRPr="00AC66E9">
        <w:rPr>
          <w:sz w:val="28"/>
          <w:szCs w:val="28"/>
        </w:rPr>
        <w:t xml:space="preserve"> сельсовете </w:t>
      </w:r>
      <w:r>
        <w:rPr>
          <w:sz w:val="28"/>
          <w:szCs w:val="28"/>
        </w:rPr>
        <w:t>Убинского</w:t>
      </w:r>
      <w:r w:rsidRPr="00AC66E9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>.</w:t>
      </w:r>
    </w:p>
    <w:p w:rsidR="005F2139" w:rsidRDefault="005F2139" w:rsidP="00F13DA1">
      <w:pPr>
        <w:tabs>
          <w:tab w:val="left" w:pos="-18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AC66E9">
        <w:rPr>
          <w:sz w:val="28"/>
          <w:szCs w:val="28"/>
        </w:rPr>
        <w:t xml:space="preserve"> </w:t>
      </w:r>
      <w:r w:rsidRPr="00306044">
        <w:rPr>
          <w:sz w:val="28"/>
          <w:szCs w:val="28"/>
        </w:rPr>
        <w:t>Опуб</w:t>
      </w:r>
      <w:r>
        <w:rPr>
          <w:sz w:val="28"/>
          <w:szCs w:val="28"/>
        </w:rPr>
        <w:t>ликовать настоящее распоряжение</w:t>
      </w:r>
      <w:r w:rsidRPr="00306044">
        <w:rPr>
          <w:sz w:val="28"/>
          <w:szCs w:val="28"/>
        </w:rPr>
        <w:t xml:space="preserve"> в газете «Информационный</w:t>
      </w:r>
      <w:r>
        <w:rPr>
          <w:sz w:val="28"/>
          <w:szCs w:val="28"/>
        </w:rPr>
        <w:t xml:space="preserve"> бюллетень «Вестник Крещенского сельсовета»</w:t>
      </w:r>
    </w:p>
    <w:p w:rsidR="005F2139" w:rsidRPr="005C7900" w:rsidRDefault="005F2139" w:rsidP="00AC66E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5.</w:t>
      </w:r>
      <w:r w:rsidRPr="00AC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</w:t>
      </w:r>
      <w:r w:rsidRPr="005C7900">
        <w:rPr>
          <w:sz w:val="28"/>
          <w:szCs w:val="28"/>
        </w:rPr>
        <w:t>исполнени</w:t>
      </w:r>
      <w:r>
        <w:rPr>
          <w:sz w:val="28"/>
          <w:szCs w:val="28"/>
        </w:rPr>
        <w:t>я распоряжения</w:t>
      </w:r>
      <w:r w:rsidRPr="005C790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F2139" w:rsidRDefault="005F2139" w:rsidP="00F13DA1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F13DA1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F13DA1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F13DA1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AC66E9">
      <w:pPr>
        <w:tabs>
          <w:tab w:val="left" w:pos="-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Д.А.Астапчук</w:t>
      </w:r>
    </w:p>
    <w:p w:rsidR="005F2139" w:rsidRDefault="005F2139" w:rsidP="00B90CA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</w:p>
    <w:p w:rsidR="005F2139" w:rsidRPr="00202D4F" w:rsidRDefault="005F2139" w:rsidP="00B90CA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>УТВЕРЖДЁН</w:t>
      </w:r>
    </w:p>
    <w:p w:rsidR="005F2139" w:rsidRPr="00202D4F" w:rsidRDefault="005F2139" w:rsidP="00B90CA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>распоряжением</w:t>
      </w:r>
      <w:r w:rsidRPr="00202D4F">
        <w:rPr>
          <w:rStyle w:val="Strong"/>
          <w:rFonts w:eastAsia="Times New Roman"/>
          <w:b w:val="0"/>
          <w:bCs w:val="0"/>
        </w:rPr>
        <w:t xml:space="preserve"> администрации</w:t>
      </w:r>
    </w:p>
    <w:p w:rsidR="005F2139" w:rsidRPr="00202D4F" w:rsidRDefault="005F2139" w:rsidP="00B90CA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 xml:space="preserve">Крещенского </w:t>
      </w:r>
      <w:r w:rsidRPr="00202D4F">
        <w:rPr>
          <w:rStyle w:val="Strong"/>
          <w:rFonts w:eastAsia="Times New Roman"/>
          <w:b w:val="0"/>
          <w:bCs w:val="0"/>
        </w:rPr>
        <w:t xml:space="preserve">сельсовета </w:t>
      </w:r>
      <w:r>
        <w:rPr>
          <w:rStyle w:val="Strong"/>
          <w:rFonts w:eastAsia="Times New Roman"/>
          <w:b w:val="0"/>
          <w:bCs w:val="0"/>
        </w:rPr>
        <w:t>Убинского</w:t>
      </w:r>
    </w:p>
    <w:p w:rsidR="005F2139" w:rsidRPr="00202D4F" w:rsidRDefault="005F2139" w:rsidP="00B90CA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>района Н</w:t>
      </w:r>
      <w:r w:rsidRPr="00202D4F">
        <w:rPr>
          <w:rStyle w:val="Strong"/>
          <w:rFonts w:eastAsia="Times New Roman"/>
          <w:b w:val="0"/>
          <w:bCs w:val="0"/>
        </w:rPr>
        <w:t>овосибирской области</w:t>
      </w:r>
    </w:p>
    <w:p w:rsidR="005F2139" w:rsidRPr="00202D4F" w:rsidRDefault="005F2139" w:rsidP="00B90CA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 w:rsidRPr="00202D4F">
        <w:rPr>
          <w:rStyle w:val="Strong"/>
          <w:rFonts w:eastAsia="Times New Roman"/>
          <w:b w:val="0"/>
          <w:bCs w:val="0"/>
        </w:rPr>
        <w:t>от</w:t>
      </w:r>
      <w:r>
        <w:rPr>
          <w:rStyle w:val="Strong"/>
          <w:rFonts w:eastAsia="Times New Roman"/>
          <w:b w:val="0"/>
          <w:bCs w:val="0"/>
        </w:rPr>
        <w:t xml:space="preserve"> 12.08.2020 № 27-ра</w:t>
      </w:r>
    </w:p>
    <w:p w:rsidR="005F2139" w:rsidRPr="00202D4F" w:rsidRDefault="005F2139" w:rsidP="00B90CAF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</w:p>
    <w:p w:rsidR="005F2139" w:rsidRDefault="005F2139" w:rsidP="00B90CA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="Times New Roman"/>
          <w:sz w:val="28"/>
          <w:szCs w:val="28"/>
        </w:rPr>
      </w:pPr>
    </w:p>
    <w:p w:rsidR="005F2139" w:rsidRDefault="005F2139" w:rsidP="00B90CA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44E4">
        <w:rPr>
          <w:rStyle w:val="Strong"/>
          <w:rFonts w:eastAsia="Times New Roman"/>
          <w:sz w:val="28"/>
          <w:szCs w:val="28"/>
        </w:rPr>
        <w:t>СОСТАВ</w:t>
      </w:r>
      <w:r w:rsidRPr="00843C28">
        <w:rPr>
          <w:sz w:val="28"/>
          <w:szCs w:val="28"/>
        </w:rPr>
        <w:t xml:space="preserve"> </w:t>
      </w:r>
    </w:p>
    <w:p w:rsidR="005F2139" w:rsidRPr="00843C28" w:rsidRDefault="005F2139" w:rsidP="00B90CA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="Times New Roman"/>
          <w:b w:val="0"/>
          <w:bCs w:val="0"/>
          <w:sz w:val="28"/>
          <w:szCs w:val="28"/>
        </w:rPr>
      </w:pPr>
      <w:r w:rsidRPr="00843C28">
        <w:rPr>
          <w:b/>
          <w:bCs/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в Крещенском сельсовете Убинского района Новосибирской области</w:t>
      </w:r>
    </w:p>
    <w:p w:rsidR="005F2139" w:rsidRDefault="005F2139" w:rsidP="00843C28">
      <w:pPr>
        <w:suppressAutoHyphens/>
        <w:ind w:left="5664"/>
        <w:jc w:val="center"/>
      </w:pPr>
    </w:p>
    <w:p w:rsidR="005F2139" w:rsidRDefault="005F2139" w:rsidP="00B90CAF">
      <w:pPr>
        <w:suppressAutoHyphens/>
        <w:ind w:left="5664"/>
        <w:jc w:val="center"/>
      </w:pPr>
    </w:p>
    <w:p w:rsidR="005F2139" w:rsidRDefault="005F2139" w:rsidP="007A234C">
      <w:pPr>
        <w:suppressAutoHyphens/>
        <w:ind w:left="5664"/>
        <w:jc w:val="right"/>
      </w:pPr>
    </w:p>
    <w:tbl>
      <w:tblPr>
        <w:tblW w:w="9214" w:type="dxa"/>
        <w:tblInd w:w="-106" w:type="dxa"/>
        <w:tblLook w:val="01E0"/>
      </w:tblPr>
      <w:tblGrid>
        <w:gridCol w:w="543"/>
        <w:gridCol w:w="3109"/>
        <w:gridCol w:w="359"/>
        <w:gridCol w:w="5203"/>
      </w:tblGrid>
      <w:tr w:rsidR="005F2139" w:rsidRPr="00363B54" w:rsidTr="00EA5E86">
        <w:tc>
          <w:tcPr>
            <w:tcW w:w="543" w:type="dxa"/>
          </w:tcPr>
          <w:p w:rsidR="005F2139" w:rsidRPr="00363B54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</w:p>
        </w:tc>
        <w:tc>
          <w:tcPr>
            <w:tcW w:w="3109" w:type="dxa"/>
          </w:tcPr>
          <w:p w:rsidR="005F2139" w:rsidRPr="00363B54" w:rsidRDefault="005F2139" w:rsidP="00843C28">
            <w:pPr>
              <w:suppressAutoHyphens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Астапчук Дмитрий Андреевич</w:t>
            </w:r>
          </w:p>
        </w:tc>
        <w:tc>
          <w:tcPr>
            <w:tcW w:w="359" w:type="dxa"/>
          </w:tcPr>
          <w:p w:rsidR="005F2139" w:rsidRPr="00363B54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  <w:r w:rsidRPr="00363B54">
              <w:rPr>
                <w:sz w:val="28"/>
                <w:szCs w:val="28"/>
              </w:rPr>
              <w:t>-</w:t>
            </w:r>
          </w:p>
        </w:tc>
        <w:tc>
          <w:tcPr>
            <w:tcW w:w="5203" w:type="dxa"/>
          </w:tcPr>
          <w:p w:rsidR="005F2139" w:rsidRPr="00363B54" w:rsidRDefault="005F2139" w:rsidP="00843C28">
            <w:pPr>
              <w:pStyle w:val="a"/>
              <w:tabs>
                <w:tab w:val="left" w:pos="0"/>
              </w:tabs>
              <w:suppressAutoHyphens/>
              <w:ind w:left="0" w:right="-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Крещенского сельсовета, председатель</w:t>
            </w:r>
            <w:r w:rsidRPr="00363B54">
              <w:rPr>
                <w:rFonts w:ascii="Times New Roman" w:hAnsi="Times New Roman" w:cs="Times New Roman"/>
              </w:rPr>
              <w:t xml:space="preserve"> рабочей группы;</w:t>
            </w:r>
          </w:p>
        </w:tc>
      </w:tr>
      <w:tr w:rsidR="005F2139" w:rsidRPr="00363B54" w:rsidTr="00EA5E86">
        <w:tc>
          <w:tcPr>
            <w:tcW w:w="543" w:type="dxa"/>
          </w:tcPr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  <w:r w:rsidRPr="008923B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 </w:t>
            </w:r>
          </w:p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</w:p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</w:p>
          <w:p w:rsidR="005F2139" w:rsidRPr="00D3129F" w:rsidRDefault="005F2139" w:rsidP="00EA5E86">
            <w:pPr>
              <w:suppressAutoHyphens/>
              <w:jc w:val="both"/>
              <w:rPr>
                <w:sz w:val="32"/>
                <w:szCs w:val="32"/>
              </w:rPr>
            </w:pPr>
            <w:r w:rsidRPr="008923BE">
              <w:rPr>
                <w:sz w:val="28"/>
                <w:szCs w:val="28"/>
              </w:rPr>
              <w:t>3</w:t>
            </w:r>
            <w:r>
              <w:rPr>
                <w:sz w:val="32"/>
                <w:szCs w:val="32"/>
              </w:rPr>
              <w:t>) </w:t>
            </w:r>
          </w:p>
        </w:tc>
        <w:tc>
          <w:tcPr>
            <w:tcW w:w="3109" w:type="dxa"/>
          </w:tcPr>
          <w:p w:rsidR="005F2139" w:rsidRPr="00D3129F" w:rsidRDefault="005F2139" w:rsidP="00843C2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Сапочёва Анна Александровна</w:t>
            </w:r>
          </w:p>
          <w:p w:rsidR="005F2139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</w:p>
          <w:p w:rsidR="005F2139" w:rsidRPr="008923BE" w:rsidRDefault="005F2139" w:rsidP="00843C2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Томилова Людмила Николаевна</w:t>
            </w:r>
          </w:p>
        </w:tc>
        <w:tc>
          <w:tcPr>
            <w:tcW w:w="359" w:type="dxa"/>
          </w:tcPr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  <w:r w:rsidRPr="008923BE">
              <w:rPr>
                <w:sz w:val="28"/>
                <w:szCs w:val="28"/>
              </w:rPr>
              <w:t>-</w:t>
            </w:r>
          </w:p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</w:p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</w:p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</w:p>
          <w:p w:rsidR="005F2139" w:rsidRPr="008923BE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  <w:r w:rsidRPr="008923BE">
              <w:rPr>
                <w:sz w:val="28"/>
                <w:szCs w:val="28"/>
              </w:rPr>
              <w:t>-</w:t>
            </w:r>
          </w:p>
        </w:tc>
        <w:tc>
          <w:tcPr>
            <w:tcW w:w="5203" w:type="dxa"/>
          </w:tcPr>
          <w:p w:rsidR="005F2139" w:rsidRPr="00210E13" w:rsidRDefault="005F2139" w:rsidP="00843C28">
            <w:pPr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Крещенского сельсовета</w:t>
            </w:r>
            <w:r w:rsidRPr="00D312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D3129F">
              <w:rPr>
                <w:sz w:val="28"/>
                <w:szCs w:val="28"/>
              </w:rPr>
              <w:t>председателя рабочей группы</w:t>
            </w:r>
          </w:p>
          <w:p w:rsidR="005F2139" w:rsidRPr="004325EA" w:rsidRDefault="005F2139" w:rsidP="00843C28">
            <w:pPr>
              <w:suppressAutoHyphens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 администрации Крещенского сельсовета</w:t>
            </w:r>
            <w:r w:rsidRPr="004325E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</w:t>
            </w:r>
            <w:r w:rsidRPr="004325EA">
              <w:rPr>
                <w:sz w:val="28"/>
                <w:szCs w:val="28"/>
              </w:rPr>
              <w:t xml:space="preserve"> рабочей группы;</w:t>
            </w:r>
          </w:p>
        </w:tc>
      </w:tr>
      <w:tr w:rsidR="005F2139" w:rsidRPr="00363B54" w:rsidTr="00EA5E86">
        <w:tc>
          <w:tcPr>
            <w:tcW w:w="543" w:type="dxa"/>
          </w:tcPr>
          <w:p w:rsidR="005F2139" w:rsidRPr="004325EA" w:rsidRDefault="005F2139" w:rsidP="00EA5E86">
            <w:pPr>
              <w:suppressAutoHyphens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3109" w:type="dxa"/>
          </w:tcPr>
          <w:p w:rsidR="005F2139" w:rsidRPr="00363B54" w:rsidRDefault="005F2139" w:rsidP="00843C2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Логвиненко Анатолий Васильевич</w:t>
            </w:r>
          </w:p>
        </w:tc>
        <w:tc>
          <w:tcPr>
            <w:tcW w:w="359" w:type="dxa"/>
          </w:tcPr>
          <w:p w:rsidR="005F2139" w:rsidRPr="00363B54" w:rsidRDefault="005F2139" w:rsidP="00EA5E86">
            <w:pPr>
              <w:suppressAutoHyphens/>
              <w:jc w:val="both"/>
              <w:rPr>
                <w:sz w:val="28"/>
                <w:szCs w:val="28"/>
              </w:rPr>
            </w:pPr>
            <w:r w:rsidRPr="00363B54">
              <w:rPr>
                <w:sz w:val="28"/>
                <w:szCs w:val="28"/>
              </w:rPr>
              <w:t>-</w:t>
            </w:r>
          </w:p>
        </w:tc>
        <w:tc>
          <w:tcPr>
            <w:tcW w:w="5203" w:type="dxa"/>
          </w:tcPr>
          <w:p w:rsidR="005F2139" w:rsidRPr="004325EA" w:rsidRDefault="005F2139" w:rsidP="00EA5E86">
            <w:pPr>
              <w:suppressAutoHyphens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4325E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</w:t>
            </w:r>
            <w:r w:rsidRPr="004325EA">
              <w:rPr>
                <w:sz w:val="28"/>
                <w:szCs w:val="28"/>
              </w:rPr>
              <w:t xml:space="preserve"> рабочей группы;</w:t>
            </w:r>
          </w:p>
        </w:tc>
      </w:tr>
    </w:tbl>
    <w:p w:rsidR="005F2139" w:rsidRDefault="005F2139" w:rsidP="007A234C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7A234C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7A234C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7A234C">
      <w:pPr>
        <w:tabs>
          <w:tab w:val="left" w:pos="-180"/>
        </w:tabs>
        <w:rPr>
          <w:sz w:val="28"/>
          <w:szCs w:val="28"/>
        </w:rPr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Pr="00202D4F" w:rsidRDefault="005F2139" w:rsidP="00CB46D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>УТВЕРЖДЕНО</w:t>
      </w:r>
    </w:p>
    <w:p w:rsidR="005F2139" w:rsidRPr="00202D4F" w:rsidRDefault="005F2139" w:rsidP="00CB46D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>распоряжением</w:t>
      </w:r>
      <w:r w:rsidRPr="00202D4F">
        <w:rPr>
          <w:rStyle w:val="Strong"/>
          <w:rFonts w:eastAsia="Times New Roman"/>
          <w:b w:val="0"/>
          <w:bCs w:val="0"/>
        </w:rPr>
        <w:t xml:space="preserve"> администрации</w:t>
      </w:r>
    </w:p>
    <w:p w:rsidR="005F2139" w:rsidRPr="00202D4F" w:rsidRDefault="005F2139" w:rsidP="00CB46D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 xml:space="preserve">Крещенского </w:t>
      </w:r>
      <w:r w:rsidRPr="00202D4F">
        <w:rPr>
          <w:rStyle w:val="Strong"/>
          <w:rFonts w:eastAsia="Times New Roman"/>
          <w:b w:val="0"/>
          <w:bCs w:val="0"/>
        </w:rPr>
        <w:t xml:space="preserve">сельсовета </w:t>
      </w:r>
      <w:r>
        <w:rPr>
          <w:rStyle w:val="Strong"/>
          <w:rFonts w:eastAsia="Times New Roman"/>
          <w:b w:val="0"/>
          <w:bCs w:val="0"/>
        </w:rPr>
        <w:t>Убинского</w:t>
      </w:r>
    </w:p>
    <w:p w:rsidR="005F2139" w:rsidRPr="00202D4F" w:rsidRDefault="005F2139" w:rsidP="00CB46D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>
        <w:rPr>
          <w:rStyle w:val="Strong"/>
          <w:rFonts w:eastAsia="Times New Roman"/>
          <w:b w:val="0"/>
          <w:bCs w:val="0"/>
        </w:rPr>
        <w:t>района Н</w:t>
      </w:r>
      <w:r w:rsidRPr="00202D4F">
        <w:rPr>
          <w:rStyle w:val="Strong"/>
          <w:rFonts w:eastAsia="Times New Roman"/>
          <w:b w:val="0"/>
          <w:bCs w:val="0"/>
        </w:rPr>
        <w:t>овосибирской области</w:t>
      </w:r>
    </w:p>
    <w:p w:rsidR="005F2139" w:rsidRPr="00202D4F" w:rsidRDefault="005F2139" w:rsidP="00CB46DC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Strong"/>
          <w:rFonts w:eastAsia="Times New Roman"/>
          <w:b w:val="0"/>
          <w:bCs w:val="0"/>
        </w:rPr>
      </w:pPr>
      <w:r w:rsidRPr="00202D4F">
        <w:rPr>
          <w:rStyle w:val="Strong"/>
          <w:rFonts w:eastAsia="Times New Roman"/>
          <w:b w:val="0"/>
          <w:bCs w:val="0"/>
        </w:rPr>
        <w:t>от</w:t>
      </w:r>
      <w:r>
        <w:rPr>
          <w:rStyle w:val="Strong"/>
          <w:rFonts w:eastAsia="Times New Roman"/>
          <w:b w:val="0"/>
          <w:bCs w:val="0"/>
        </w:rPr>
        <w:t xml:space="preserve"> 12.08.2020 № 27-ра</w:t>
      </w: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Default="005F2139" w:rsidP="007A234C">
      <w:pPr>
        <w:suppressAutoHyphens/>
        <w:ind w:left="5664"/>
        <w:jc w:val="right"/>
      </w:pPr>
    </w:p>
    <w:p w:rsidR="005F2139" w:rsidRPr="00BB311D" w:rsidRDefault="005F2139" w:rsidP="007A234C">
      <w:pPr>
        <w:suppressAutoHyphens/>
        <w:ind w:left="5664"/>
        <w:jc w:val="right"/>
        <w:rPr>
          <w:sz w:val="28"/>
          <w:szCs w:val="28"/>
        </w:rPr>
      </w:pPr>
    </w:p>
    <w:p w:rsidR="005F2139" w:rsidRPr="001F03B8" w:rsidRDefault="005F2139" w:rsidP="007A23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116"/>
      <w:bookmarkEnd w:id="1"/>
      <w:r w:rsidRPr="001F03B8">
        <w:rPr>
          <w:b/>
          <w:bCs/>
          <w:sz w:val="28"/>
          <w:szCs w:val="28"/>
        </w:rPr>
        <w:t>ПОЛОЖЕНИЕ</w:t>
      </w:r>
    </w:p>
    <w:p w:rsidR="005F2139" w:rsidRPr="001F03B8" w:rsidRDefault="005F2139" w:rsidP="007A23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03B8">
        <w:rPr>
          <w:b/>
          <w:bCs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в </w:t>
      </w:r>
      <w:r>
        <w:rPr>
          <w:b/>
          <w:bCs/>
          <w:sz w:val="28"/>
          <w:szCs w:val="28"/>
        </w:rPr>
        <w:t>Крещенском сельсовете Убинского  района</w:t>
      </w:r>
      <w:r w:rsidRPr="001F03B8">
        <w:rPr>
          <w:b/>
          <w:bCs/>
          <w:sz w:val="28"/>
          <w:szCs w:val="28"/>
        </w:rPr>
        <w:t xml:space="preserve"> Новосибирской области</w:t>
      </w: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139" w:rsidRPr="00CB46DC" w:rsidRDefault="005F2139" w:rsidP="007A234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B46DC">
        <w:rPr>
          <w:b/>
          <w:bCs/>
          <w:sz w:val="28"/>
          <w:szCs w:val="28"/>
        </w:rPr>
        <w:t>1. Общие положения</w:t>
      </w: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573A1F">
        <w:rPr>
          <w:sz w:val="28"/>
          <w:szCs w:val="28"/>
        </w:rPr>
        <w:t xml:space="preserve">1.1. Настоящее Положение определяет функции и порядок организации деятельности рабочей группы по вопросам оказания имущественной поддержки субъектам малого и среднего предпринимательства в </w:t>
      </w:r>
      <w:r>
        <w:rPr>
          <w:sz w:val="28"/>
          <w:szCs w:val="28"/>
        </w:rPr>
        <w:t xml:space="preserve">Крещенском сельсовете Убинского </w:t>
      </w:r>
      <w:r w:rsidRPr="00573A1F">
        <w:rPr>
          <w:sz w:val="28"/>
          <w:szCs w:val="28"/>
        </w:rPr>
        <w:t>район</w:t>
      </w:r>
      <w:r>
        <w:rPr>
          <w:sz w:val="28"/>
          <w:szCs w:val="28"/>
        </w:rPr>
        <w:t>а Новосибирской области</w:t>
      </w:r>
      <w:r w:rsidRPr="00573A1F">
        <w:rPr>
          <w:sz w:val="28"/>
          <w:szCs w:val="28"/>
        </w:rPr>
        <w:t xml:space="preserve"> (далее – Рабочая группа).</w:t>
      </w: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573A1F">
        <w:rPr>
          <w:sz w:val="28"/>
          <w:szCs w:val="28"/>
        </w:rPr>
        <w:t>1.2. Рабочая группа создана в целях обеспечения единого подхода к организации оказания имущественной поддержки субъектам малого и среднего предпринимательства, выявления источников для пополнения перечней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оказания имущественной поддержки субъектам МСП, на территории</w:t>
      </w:r>
      <w:r>
        <w:rPr>
          <w:sz w:val="28"/>
          <w:szCs w:val="28"/>
        </w:rPr>
        <w:t xml:space="preserve"> Крещенского сельсовета</w:t>
      </w:r>
      <w:r w:rsidRPr="00573A1F">
        <w:rPr>
          <w:sz w:val="28"/>
          <w:szCs w:val="28"/>
        </w:rPr>
        <w:t xml:space="preserve"> </w:t>
      </w:r>
      <w:r>
        <w:rPr>
          <w:sz w:val="28"/>
          <w:szCs w:val="28"/>
        </w:rPr>
        <w:t>Убинского</w:t>
      </w:r>
      <w:r w:rsidRPr="00573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Новосибирской области</w:t>
      </w:r>
      <w:r w:rsidRPr="00573A1F">
        <w:rPr>
          <w:sz w:val="28"/>
          <w:szCs w:val="28"/>
        </w:rPr>
        <w:t>.</w:t>
      </w: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573A1F">
        <w:rPr>
          <w:sz w:val="28"/>
          <w:szCs w:val="28"/>
        </w:rPr>
        <w:t xml:space="preserve">1.3. В состав </w:t>
      </w:r>
      <w:r>
        <w:rPr>
          <w:sz w:val="28"/>
          <w:szCs w:val="28"/>
        </w:rPr>
        <w:t xml:space="preserve">Рабочей группы </w:t>
      </w:r>
      <w:r w:rsidRPr="00573A1F">
        <w:rPr>
          <w:sz w:val="28"/>
          <w:szCs w:val="28"/>
        </w:rPr>
        <w:t>входит председатель, заместитель председателя</w:t>
      </w:r>
      <w:r>
        <w:rPr>
          <w:sz w:val="28"/>
          <w:szCs w:val="28"/>
        </w:rPr>
        <w:t xml:space="preserve">, секретарь </w:t>
      </w:r>
      <w:r w:rsidRPr="00573A1F">
        <w:rPr>
          <w:sz w:val="28"/>
          <w:szCs w:val="28"/>
        </w:rPr>
        <w:t xml:space="preserve">и члены </w:t>
      </w:r>
      <w:r>
        <w:rPr>
          <w:sz w:val="28"/>
          <w:szCs w:val="28"/>
        </w:rPr>
        <w:t>Рабочей группы.</w:t>
      </w: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1.4. Рабочая группа</w:t>
      </w:r>
      <w:r w:rsidRPr="00573A1F">
        <w:rPr>
          <w:sz w:val="28"/>
          <w:szCs w:val="28"/>
        </w:rPr>
        <w:t xml:space="preserve"> в своей деятельности руководствуется действующим законодательством Российской Федерации, нормативными правовыми актами Новосибирской области, муниципальными правовыми актами и настоящим Положением.</w:t>
      </w: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139" w:rsidRPr="00CB46DC" w:rsidRDefault="005F2139" w:rsidP="00CB46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B46DC">
        <w:rPr>
          <w:b/>
          <w:bCs/>
          <w:sz w:val="28"/>
          <w:szCs w:val="28"/>
        </w:rPr>
        <w:t>2. Основные задачи и ф</w:t>
      </w:r>
      <w:r>
        <w:rPr>
          <w:b/>
          <w:bCs/>
          <w:sz w:val="28"/>
          <w:szCs w:val="28"/>
        </w:rPr>
        <w:t>ункции Рабочей группы</w:t>
      </w: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573A1F">
        <w:rPr>
          <w:sz w:val="28"/>
          <w:szCs w:val="28"/>
        </w:rPr>
        <w:t xml:space="preserve">2.1. Основной задачей </w:t>
      </w:r>
      <w:r>
        <w:rPr>
          <w:sz w:val="28"/>
          <w:szCs w:val="28"/>
        </w:rPr>
        <w:t xml:space="preserve">Рабочей группы </w:t>
      </w:r>
      <w:r w:rsidRPr="00573A1F">
        <w:rPr>
          <w:sz w:val="28"/>
          <w:szCs w:val="28"/>
        </w:rPr>
        <w:t>является обеспечение единого подхода к организации оказания имущественной поддержки субъектам малого и среднего предпринимательства на территории</w:t>
      </w:r>
      <w:r w:rsidRPr="00CB46DC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573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</w:t>
      </w:r>
      <w:r w:rsidRPr="00573A1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573A1F">
        <w:rPr>
          <w:sz w:val="28"/>
          <w:szCs w:val="28"/>
        </w:rPr>
        <w:t>.</w:t>
      </w: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573A1F">
        <w:rPr>
          <w:sz w:val="28"/>
          <w:szCs w:val="28"/>
        </w:rPr>
        <w:t>2</w:t>
      </w:r>
      <w:r>
        <w:rPr>
          <w:sz w:val="28"/>
          <w:szCs w:val="28"/>
        </w:rPr>
        <w:t>.2. Основными функциями Рабочей группы</w:t>
      </w:r>
      <w:r w:rsidRPr="00573A1F">
        <w:rPr>
          <w:sz w:val="28"/>
          <w:szCs w:val="28"/>
        </w:rPr>
        <w:t xml:space="preserve"> являются:</w:t>
      </w: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573A1F">
        <w:rPr>
          <w:sz w:val="28"/>
          <w:szCs w:val="28"/>
        </w:rPr>
        <w:t>- выявление источников для пополнения перечней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оказания имущественной поддержки субъектам МСП на территории</w:t>
      </w:r>
      <w:r w:rsidRPr="00CB46DC">
        <w:rPr>
          <w:sz w:val="28"/>
          <w:szCs w:val="28"/>
        </w:rPr>
        <w:t xml:space="preserve"> </w:t>
      </w:r>
      <w:r>
        <w:rPr>
          <w:sz w:val="28"/>
          <w:szCs w:val="28"/>
        </w:rPr>
        <w:t>Крещенского</w:t>
      </w:r>
      <w:r w:rsidRPr="00573A1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Убинского</w:t>
      </w:r>
      <w:r w:rsidRPr="00573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Новосибирской области</w:t>
      </w:r>
      <w:r w:rsidRPr="00573A1F">
        <w:rPr>
          <w:sz w:val="28"/>
          <w:szCs w:val="28"/>
        </w:rPr>
        <w:t>;</w:t>
      </w: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573A1F">
        <w:rPr>
          <w:sz w:val="28"/>
          <w:szCs w:val="28"/>
        </w:rPr>
        <w:t xml:space="preserve">- подготовка предложений Главе </w:t>
      </w:r>
      <w:r>
        <w:rPr>
          <w:sz w:val="28"/>
          <w:szCs w:val="28"/>
        </w:rPr>
        <w:t>Крещенского сельсовета Убинского</w:t>
      </w:r>
      <w:r w:rsidRPr="00573A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r w:rsidRPr="00573A1F">
        <w:rPr>
          <w:sz w:val="28"/>
          <w:szCs w:val="28"/>
        </w:rPr>
        <w:t>для пополнения перечней государственного (муниципального) имущества.</w:t>
      </w: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139" w:rsidRPr="00CB46DC" w:rsidRDefault="005F2139" w:rsidP="00CB46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B46DC">
        <w:rPr>
          <w:b/>
          <w:bCs/>
          <w:sz w:val="28"/>
          <w:szCs w:val="28"/>
        </w:rPr>
        <w:t>3. Порядок организации работы Рабочей группы</w:t>
      </w: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3.1. Рабочая группа</w:t>
      </w:r>
      <w:r w:rsidRPr="00573A1F">
        <w:rPr>
          <w:sz w:val="28"/>
          <w:szCs w:val="28"/>
        </w:rPr>
        <w:t xml:space="preserve"> осуществляет свою деятельность в форме заседаний.</w:t>
      </w:r>
    </w:p>
    <w:p w:rsidR="005F2139" w:rsidRPr="00C66CF2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C66CF2">
        <w:rPr>
          <w:sz w:val="28"/>
          <w:szCs w:val="28"/>
        </w:rPr>
        <w:t>3.2. Председатель Рабочей группы определяет время и место работы Рабочей группы, организует контроль выполнения принятых Рабочей группой решений.</w:t>
      </w:r>
    </w:p>
    <w:p w:rsidR="005F2139" w:rsidRPr="00C66CF2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C66CF2">
        <w:rPr>
          <w:sz w:val="28"/>
          <w:szCs w:val="28"/>
        </w:rPr>
        <w:t>3.3. Заместитель председателя Рабочей группы выполняет обязанности председателя Рабочей группы в случае временного отсутствия последнего.</w:t>
      </w:r>
    </w:p>
    <w:p w:rsidR="005F2139" w:rsidRPr="00C66CF2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 w:rsidRPr="00C66CF2">
        <w:rPr>
          <w:sz w:val="28"/>
          <w:szCs w:val="28"/>
        </w:rPr>
        <w:t>3.4. По результатам обследования Рабочей группы секретарь составляет протокол в произвольной письменной форме.</w:t>
      </w: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3.5</w:t>
      </w:r>
      <w:r w:rsidRPr="00C66CF2">
        <w:rPr>
          <w:sz w:val="28"/>
          <w:szCs w:val="28"/>
        </w:rPr>
        <w:t>. Протокол подписывается председателем Рабочей группы и</w:t>
      </w:r>
      <w:r w:rsidRPr="00573A1F">
        <w:rPr>
          <w:sz w:val="28"/>
          <w:szCs w:val="28"/>
        </w:rPr>
        <w:t xml:space="preserve"> присутствующими членами </w:t>
      </w:r>
      <w:r>
        <w:rPr>
          <w:sz w:val="28"/>
          <w:szCs w:val="28"/>
        </w:rPr>
        <w:t xml:space="preserve">Рабочей группы </w:t>
      </w:r>
      <w:r w:rsidRPr="00573A1F">
        <w:rPr>
          <w:sz w:val="28"/>
          <w:szCs w:val="28"/>
        </w:rPr>
        <w:t xml:space="preserve">и направляется Главе </w:t>
      </w:r>
      <w:r>
        <w:rPr>
          <w:sz w:val="28"/>
          <w:szCs w:val="28"/>
        </w:rPr>
        <w:t>Крещенского сельсовета Убинского</w:t>
      </w:r>
      <w:r w:rsidRPr="00573A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573A1F">
        <w:rPr>
          <w:sz w:val="28"/>
          <w:szCs w:val="28"/>
        </w:rPr>
        <w:t>.</w:t>
      </w:r>
    </w:p>
    <w:p w:rsidR="005F2139" w:rsidRPr="00573A1F" w:rsidRDefault="005F2139" w:rsidP="007A23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2139" w:rsidRPr="00CB46DC" w:rsidRDefault="005F2139" w:rsidP="00CB46DC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B46DC">
        <w:rPr>
          <w:b/>
          <w:bCs/>
          <w:sz w:val="28"/>
          <w:szCs w:val="28"/>
        </w:rPr>
        <w:t xml:space="preserve">4. Права и обязанности </w:t>
      </w:r>
      <w:r w:rsidRPr="00CB46DC">
        <w:rPr>
          <w:b/>
          <w:bCs/>
          <w:color w:val="000000"/>
          <w:sz w:val="28"/>
          <w:szCs w:val="28"/>
        </w:rPr>
        <w:t>рабочей группы</w:t>
      </w:r>
    </w:p>
    <w:p w:rsidR="005F2139" w:rsidRPr="00CB46DC" w:rsidRDefault="005F2139" w:rsidP="00CB46DC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F2139" w:rsidRPr="00573A1F" w:rsidRDefault="005F2139" w:rsidP="00CB46D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Pr="00573A1F">
        <w:rPr>
          <w:sz w:val="28"/>
          <w:szCs w:val="28"/>
        </w:rPr>
        <w:t xml:space="preserve"> имеет право:</w:t>
      </w:r>
    </w:p>
    <w:p w:rsidR="005F2139" w:rsidRPr="00573A1F" w:rsidRDefault="005F2139" w:rsidP="00CB46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3A1F">
        <w:rPr>
          <w:color w:val="000000"/>
          <w:sz w:val="28"/>
          <w:szCs w:val="28"/>
        </w:rPr>
        <w:t xml:space="preserve">4.1. На получение полной информации по вопросам оказания имущественной поддержки субъектам малого и среднего предпринимательства в </w:t>
      </w:r>
      <w:r>
        <w:rPr>
          <w:sz w:val="28"/>
          <w:szCs w:val="28"/>
        </w:rPr>
        <w:t xml:space="preserve">Крещенском сельсовете </w:t>
      </w:r>
      <w:r>
        <w:rPr>
          <w:color w:val="000000"/>
          <w:sz w:val="28"/>
          <w:szCs w:val="28"/>
        </w:rPr>
        <w:t>Убинского  района</w:t>
      </w:r>
      <w:r w:rsidRPr="00573A1F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>.</w:t>
      </w:r>
    </w:p>
    <w:p w:rsidR="005F2139" w:rsidRPr="00573A1F" w:rsidRDefault="005F2139" w:rsidP="00CB46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73A1F">
        <w:rPr>
          <w:color w:val="000000"/>
          <w:sz w:val="28"/>
          <w:szCs w:val="28"/>
        </w:rPr>
        <w:t>Рабочая группа обязана:</w:t>
      </w:r>
    </w:p>
    <w:p w:rsidR="005F2139" w:rsidRPr="00573A1F" w:rsidRDefault="005F2139" w:rsidP="00CB46D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Рассматривать </w:t>
      </w:r>
      <w:r w:rsidRPr="00573A1F">
        <w:rPr>
          <w:color w:val="000000"/>
          <w:sz w:val="28"/>
          <w:szCs w:val="28"/>
        </w:rPr>
        <w:t>перечни</w:t>
      </w:r>
      <w:r w:rsidRPr="00573A1F">
        <w:rPr>
          <w:sz w:val="28"/>
          <w:szCs w:val="28"/>
        </w:rPr>
        <w:t xml:space="preserve"> государственного (муниципального) имущества, предусмотренных частью 4 статьи 18 Федерального закона от 24.07.2007 № 209-ФЗ «О развитии малого и среднего предпринимательства в Российской Федерации», выработки и (или) тиражировании лучших практик оказания имущественной поддержки субъектам МСП, на территории </w:t>
      </w:r>
      <w:r>
        <w:rPr>
          <w:sz w:val="28"/>
          <w:szCs w:val="28"/>
        </w:rPr>
        <w:t>Крещенского сельсовета Убинского</w:t>
      </w:r>
      <w:r w:rsidRPr="00573A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573A1F">
        <w:rPr>
          <w:sz w:val="28"/>
          <w:szCs w:val="28"/>
        </w:rPr>
        <w:t xml:space="preserve"> и </w:t>
      </w:r>
      <w:r>
        <w:rPr>
          <w:sz w:val="28"/>
          <w:szCs w:val="28"/>
        </w:rPr>
        <w:t>выявля</w:t>
      </w:r>
      <w:r w:rsidRPr="00573A1F">
        <w:rPr>
          <w:sz w:val="28"/>
          <w:szCs w:val="28"/>
        </w:rPr>
        <w:t>ть источники для пополнения перечней государственного (муниципального) имущества.</w:t>
      </w:r>
    </w:p>
    <w:p w:rsidR="005F2139" w:rsidRDefault="005F2139" w:rsidP="00CB46DC"/>
    <w:p w:rsidR="005F2139" w:rsidRDefault="005F2139"/>
    <w:sectPr w:rsidR="005F2139" w:rsidSect="00B90C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DA1"/>
    <w:rsid w:val="001F03B8"/>
    <w:rsid w:val="00202D4F"/>
    <w:rsid w:val="00210E13"/>
    <w:rsid w:val="00234C45"/>
    <w:rsid w:val="00271140"/>
    <w:rsid w:val="00306044"/>
    <w:rsid w:val="00363B54"/>
    <w:rsid w:val="004325EA"/>
    <w:rsid w:val="00573A1F"/>
    <w:rsid w:val="005C7900"/>
    <w:rsid w:val="005F2139"/>
    <w:rsid w:val="006969DB"/>
    <w:rsid w:val="006D4067"/>
    <w:rsid w:val="007A234C"/>
    <w:rsid w:val="0083450D"/>
    <w:rsid w:val="00843C28"/>
    <w:rsid w:val="008923BE"/>
    <w:rsid w:val="00AC66E9"/>
    <w:rsid w:val="00B90CAF"/>
    <w:rsid w:val="00B969F9"/>
    <w:rsid w:val="00BB311D"/>
    <w:rsid w:val="00C66CF2"/>
    <w:rsid w:val="00CB46DC"/>
    <w:rsid w:val="00CD60C5"/>
    <w:rsid w:val="00D13C09"/>
    <w:rsid w:val="00D3129F"/>
    <w:rsid w:val="00E544E4"/>
    <w:rsid w:val="00EA5E86"/>
    <w:rsid w:val="00F1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 чем"/>
    <w:basedOn w:val="Normal"/>
    <w:uiPriority w:val="99"/>
    <w:rsid w:val="00F13DA1"/>
    <w:pPr>
      <w:ind w:left="709"/>
    </w:pPr>
    <w:rPr>
      <w:rFonts w:ascii="Courier New" w:hAnsi="Courier New" w:cs="Courier New"/>
      <w:sz w:val="28"/>
      <w:szCs w:val="28"/>
    </w:rPr>
  </w:style>
  <w:style w:type="paragraph" w:styleId="NormalWeb">
    <w:name w:val="Normal (Web)"/>
    <w:basedOn w:val="Normal"/>
    <w:uiPriority w:val="99"/>
    <w:rsid w:val="00AC66E9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B90C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B4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8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4</Pages>
  <Words>949</Words>
  <Characters>5410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2020-08-12T08:25:00Z</cp:lastPrinted>
  <dcterms:created xsi:type="dcterms:W3CDTF">2020-08-05T07:35:00Z</dcterms:created>
  <dcterms:modified xsi:type="dcterms:W3CDTF">2020-08-12T08:27:00Z</dcterms:modified>
</cp:coreProperties>
</file>