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4D" w:rsidRPr="000A717B" w:rsidRDefault="0079464D" w:rsidP="00F416D7">
      <w:pPr>
        <w:jc w:val="center"/>
        <w:rPr>
          <w:sz w:val="28"/>
          <w:szCs w:val="28"/>
        </w:rPr>
      </w:pPr>
      <w:r w:rsidRPr="000A717B">
        <w:rPr>
          <w:sz w:val="28"/>
          <w:szCs w:val="28"/>
        </w:rPr>
        <w:t>АДМИНИСТРАЦИЯ</w:t>
      </w:r>
    </w:p>
    <w:p w:rsidR="0079464D" w:rsidRPr="000A717B" w:rsidRDefault="0079464D" w:rsidP="00F416D7">
      <w:pPr>
        <w:jc w:val="center"/>
        <w:rPr>
          <w:sz w:val="28"/>
          <w:szCs w:val="28"/>
        </w:rPr>
      </w:pPr>
      <w:r w:rsidRPr="000A717B">
        <w:rPr>
          <w:sz w:val="28"/>
          <w:szCs w:val="28"/>
        </w:rPr>
        <w:t>КРЕЩЕНСКОГО СЕЛЬСОВЕТА</w:t>
      </w:r>
    </w:p>
    <w:p w:rsidR="0079464D" w:rsidRPr="000A717B" w:rsidRDefault="0079464D" w:rsidP="00F416D7">
      <w:pPr>
        <w:jc w:val="center"/>
        <w:rPr>
          <w:sz w:val="28"/>
          <w:szCs w:val="28"/>
        </w:rPr>
      </w:pPr>
      <w:r w:rsidRPr="000A717B">
        <w:rPr>
          <w:sz w:val="28"/>
          <w:szCs w:val="28"/>
        </w:rPr>
        <w:t>УБИНСКОГО РАЙОНА НОВОСИБИРСКОЙ ОБЛАСТИ</w:t>
      </w:r>
    </w:p>
    <w:p w:rsidR="0079464D" w:rsidRDefault="0079464D" w:rsidP="00F416D7">
      <w:pPr>
        <w:jc w:val="center"/>
        <w:rPr>
          <w:sz w:val="28"/>
          <w:szCs w:val="28"/>
        </w:rPr>
      </w:pPr>
    </w:p>
    <w:p w:rsidR="0079464D" w:rsidRDefault="0079464D" w:rsidP="00F416D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9464D" w:rsidRPr="000A717B" w:rsidRDefault="0079464D" w:rsidP="00F416D7">
      <w:pPr>
        <w:jc w:val="center"/>
      </w:pPr>
      <w:r>
        <w:t>с</w:t>
      </w:r>
      <w:r w:rsidRPr="000A717B">
        <w:t xml:space="preserve">.Крещенское </w:t>
      </w:r>
    </w:p>
    <w:p w:rsidR="0079464D" w:rsidRDefault="0079464D" w:rsidP="00F416D7">
      <w:pPr>
        <w:jc w:val="center"/>
        <w:rPr>
          <w:sz w:val="28"/>
          <w:szCs w:val="28"/>
        </w:rPr>
      </w:pPr>
    </w:p>
    <w:p w:rsidR="0079464D" w:rsidRDefault="0079464D" w:rsidP="00F416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07.07.2020 № 36-па</w:t>
      </w:r>
    </w:p>
    <w:p w:rsidR="0079464D" w:rsidRDefault="0079464D" w:rsidP="00C1076C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</w:p>
    <w:p w:rsidR="0079464D" w:rsidRPr="00FF5778" w:rsidRDefault="0079464D" w:rsidP="00C1076C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>О признании утратившими силу отдельных пост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ановлений администрации Крещенского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color w:val="auto"/>
          <w:sz w:val="28"/>
          <w:szCs w:val="28"/>
        </w:rPr>
        <w:t>Убинского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контроля,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</w:p>
    <w:p w:rsidR="0079464D" w:rsidRPr="00FF5778" w:rsidRDefault="0079464D" w:rsidP="00C1076C">
      <w:pPr>
        <w:rPr>
          <w:sz w:val="28"/>
          <w:szCs w:val="28"/>
        </w:rPr>
      </w:pPr>
    </w:p>
    <w:p w:rsidR="0079464D" w:rsidRPr="00E64E12" w:rsidRDefault="0079464D" w:rsidP="00F416D7">
      <w:pPr>
        <w:rPr>
          <w:b/>
          <w:bCs/>
          <w:sz w:val="28"/>
          <w:szCs w:val="28"/>
        </w:rPr>
      </w:pPr>
      <w:r w:rsidRPr="00FF5778">
        <w:t xml:space="preserve">   </w:t>
      </w:r>
      <w:r w:rsidRPr="00FF5778">
        <w:tab/>
      </w:r>
      <w:r w:rsidRPr="00F416D7">
        <w:rPr>
          <w:sz w:val="28"/>
          <w:szCs w:val="28"/>
        </w:rPr>
        <w:t xml:space="preserve"> В целях приведения муниципальных нормативных правовых актов в соответствие бюджетным законодательством, администрация Крещенского  сельсовета Убинского района Новосибирской области  </w:t>
      </w:r>
      <w:r w:rsidRPr="00E64E12">
        <w:rPr>
          <w:b/>
          <w:bCs/>
          <w:sz w:val="28"/>
          <w:szCs w:val="28"/>
        </w:rPr>
        <w:t>п о с т а н о в л я е т:</w:t>
      </w:r>
    </w:p>
    <w:p w:rsidR="0079464D" w:rsidRPr="00FF5778" w:rsidRDefault="0079464D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 силу с 01.01.2020:</w:t>
      </w:r>
    </w:p>
    <w:p w:rsidR="0079464D" w:rsidRPr="00623AA4" w:rsidRDefault="0079464D" w:rsidP="00623AA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23AA4">
        <w:rPr>
          <w:rFonts w:ascii="Times New Roman" w:hAnsi="Times New Roman" w:cs="Times New Roman"/>
          <w:sz w:val="28"/>
          <w:szCs w:val="28"/>
        </w:rPr>
        <w:t xml:space="preserve">1.1. </w:t>
      </w:r>
      <w:r w:rsidRPr="00623AA4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r w:rsidRPr="00BF7E30">
        <w:rPr>
          <w:rFonts w:ascii="Times New Roman" w:hAnsi="Times New Roman" w:cs="Times New Roman"/>
          <w:sz w:val="28"/>
          <w:szCs w:val="28"/>
        </w:rPr>
        <w:t>Крещенского сельсовета Убинского района Новосибирской области от 15.11.2017 № 41-па «Об утверждении</w:t>
      </w:r>
      <w:r w:rsidRPr="00623AA4">
        <w:rPr>
          <w:rFonts w:ascii="Times New Roman" w:hAnsi="Times New Roman" w:cs="Times New Roman"/>
          <w:sz w:val="28"/>
          <w:szCs w:val="28"/>
        </w:rPr>
        <w:t xml:space="preserve"> Порядка осуществления внутреннего финансового аудита Крещенского сельсовета Убинского района Новосибирской области</w:t>
      </w:r>
      <w:r w:rsidRPr="00623AA4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9464D" w:rsidRDefault="0079464D" w:rsidP="00242A4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F577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 xml:space="preserve">и </w:t>
      </w:r>
      <w:r w:rsidRPr="00FF5778">
        <w:rPr>
          <w:sz w:val="28"/>
          <w:szCs w:val="28"/>
        </w:rPr>
        <w:t>силу с 01.07.2020:</w:t>
      </w:r>
    </w:p>
    <w:p w:rsidR="0079464D" w:rsidRPr="00242A4A" w:rsidRDefault="0079464D" w:rsidP="00242A4A">
      <w:pPr>
        <w:pStyle w:val="Heading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2A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2.1. </w:t>
      </w:r>
      <w:r w:rsidRPr="00242A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Постановление </w:t>
      </w:r>
      <w:r w:rsidRPr="00BF7E3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  <w:r w:rsidRPr="00BF7E30">
        <w:rPr>
          <w:rFonts w:ascii="Times New Roman" w:hAnsi="Times New Roman" w:cs="Times New Roman"/>
          <w:b w:val="0"/>
          <w:bCs w:val="0"/>
          <w:sz w:val="28"/>
          <w:szCs w:val="28"/>
        </w:rPr>
        <w:t>Крещенского сельсовета Убинского района Новосибирской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10.12.2018 № 75-па </w:t>
      </w:r>
      <w:r w:rsidRPr="00242A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утверждении  Порядка 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»;</w:t>
      </w:r>
    </w:p>
    <w:p w:rsidR="0079464D" w:rsidRPr="00FF5778" w:rsidRDefault="0079464D" w:rsidP="00242A4A">
      <w:pPr>
        <w:shd w:val="clear" w:color="auto" w:fill="FFFFFF"/>
        <w:rPr>
          <w:b/>
          <w:bCs/>
          <w:sz w:val="28"/>
          <w:szCs w:val="28"/>
        </w:rPr>
      </w:pPr>
      <w:r w:rsidRPr="00FF577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F5778">
        <w:rPr>
          <w:sz w:val="28"/>
          <w:szCs w:val="28"/>
        </w:rPr>
        <w:t>По</w:t>
      </w:r>
      <w:r>
        <w:rPr>
          <w:sz w:val="28"/>
          <w:szCs w:val="28"/>
        </w:rPr>
        <w:t>становление администрации Крещенского</w:t>
      </w:r>
      <w:r w:rsidRPr="00FF577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Убинского </w:t>
      </w:r>
      <w:r w:rsidRPr="00FF5778">
        <w:rPr>
          <w:sz w:val="28"/>
          <w:szCs w:val="28"/>
        </w:rPr>
        <w:t>района Новосибирс</w:t>
      </w:r>
      <w:r>
        <w:rPr>
          <w:sz w:val="28"/>
          <w:szCs w:val="28"/>
        </w:rPr>
        <w:t xml:space="preserve">кой области от 10.12.2018 № 77-па </w:t>
      </w:r>
      <w:r w:rsidRPr="00FF5778">
        <w:rPr>
          <w:sz w:val="28"/>
          <w:szCs w:val="28"/>
        </w:rPr>
        <w:t xml:space="preserve"> «</w:t>
      </w:r>
      <w:r w:rsidRPr="00E50D6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Стандартов п</w:t>
      </w:r>
      <w:r w:rsidRPr="00E50D6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0D66">
        <w:rPr>
          <w:sz w:val="28"/>
          <w:szCs w:val="28"/>
        </w:rPr>
        <w:t>осуществлению внутреннего муниципального финансового контроля</w:t>
      </w:r>
      <w:r w:rsidRPr="00FF5778">
        <w:rPr>
          <w:sz w:val="28"/>
          <w:szCs w:val="28"/>
        </w:rPr>
        <w:t>».</w:t>
      </w:r>
    </w:p>
    <w:p w:rsidR="0079464D" w:rsidRPr="001C79E3" w:rsidRDefault="0079464D" w:rsidP="00242A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5778">
        <w:rPr>
          <w:sz w:val="28"/>
          <w:szCs w:val="28"/>
        </w:rPr>
        <w:t xml:space="preserve">3. </w:t>
      </w:r>
      <w:r w:rsidRPr="001C79E3">
        <w:rPr>
          <w:sz w:val="28"/>
          <w:szCs w:val="28"/>
        </w:rPr>
        <w:t>Опубликовать настоящее постановление в газете «Информационный бюллетень «Вестник Крещенского сельсовета», на сайте администрации Крещенского сельсовета Убинского района Новосибирской области.</w:t>
      </w:r>
    </w:p>
    <w:p w:rsidR="0079464D" w:rsidRPr="00A56476" w:rsidRDefault="0079464D" w:rsidP="00E64E12">
      <w:pPr>
        <w:widowControl w:val="0"/>
        <w:autoSpaceDE w:val="0"/>
        <w:ind w:firstLine="567"/>
        <w:rPr>
          <w:sz w:val="28"/>
          <w:szCs w:val="28"/>
        </w:rPr>
      </w:pPr>
      <w:r w:rsidRPr="00FF5778">
        <w:rPr>
          <w:sz w:val="28"/>
          <w:szCs w:val="28"/>
        </w:rPr>
        <w:t>4.</w:t>
      </w:r>
      <w:r w:rsidRPr="00E64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Pr="00A56476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постановления оставляю за собой.</w:t>
      </w:r>
    </w:p>
    <w:p w:rsidR="0079464D" w:rsidRDefault="0079464D" w:rsidP="00E64E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64D" w:rsidRPr="00FF5778" w:rsidRDefault="0079464D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</w:t>
      </w:r>
    </w:p>
    <w:p w:rsidR="0079464D" w:rsidRPr="00FF5778" w:rsidRDefault="0079464D" w:rsidP="00C1076C">
      <w:pPr>
        <w:jc w:val="both"/>
        <w:rPr>
          <w:sz w:val="28"/>
          <w:szCs w:val="28"/>
        </w:rPr>
      </w:pPr>
    </w:p>
    <w:p w:rsidR="0079464D" w:rsidRDefault="0079464D" w:rsidP="00E64E12">
      <w:pPr>
        <w:rPr>
          <w:sz w:val="28"/>
          <w:szCs w:val="28"/>
        </w:rPr>
      </w:pPr>
    </w:p>
    <w:p w:rsidR="0079464D" w:rsidRDefault="0079464D" w:rsidP="00E64E12">
      <w:pPr>
        <w:rPr>
          <w:sz w:val="28"/>
          <w:szCs w:val="28"/>
        </w:rPr>
      </w:pPr>
    </w:p>
    <w:p w:rsidR="0079464D" w:rsidRDefault="0079464D" w:rsidP="00E64E12">
      <w:pPr>
        <w:rPr>
          <w:sz w:val="28"/>
          <w:szCs w:val="28"/>
        </w:rPr>
      </w:pPr>
      <w:r>
        <w:rPr>
          <w:sz w:val="28"/>
          <w:szCs w:val="28"/>
        </w:rPr>
        <w:t xml:space="preserve">Глава Крещенского сельсовета </w:t>
      </w:r>
    </w:p>
    <w:p w:rsidR="0079464D" w:rsidRDefault="0079464D" w:rsidP="00E64E12">
      <w:r>
        <w:rPr>
          <w:sz w:val="28"/>
          <w:szCs w:val="28"/>
        </w:rPr>
        <w:t>Убинского района Новосибирской области                                  Д.А.Астапчук</w:t>
      </w:r>
    </w:p>
    <w:p w:rsidR="0079464D" w:rsidRDefault="0079464D"/>
    <w:sectPr w:rsidR="0079464D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4D" w:rsidRDefault="0079464D" w:rsidP="00C1076C">
      <w:r>
        <w:separator/>
      </w:r>
    </w:p>
  </w:endnote>
  <w:endnote w:type="continuationSeparator" w:id="1">
    <w:p w:rsidR="0079464D" w:rsidRDefault="0079464D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4D" w:rsidRDefault="0079464D" w:rsidP="00C1076C">
      <w:r>
        <w:separator/>
      </w:r>
    </w:p>
  </w:footnote>
  <w:footnote w:type="continuationSeparator" w:id="1">
    <w:p w:rsidR="0079464D" w:rsidRDefault="0079464D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8A6"/>
    <w:rsid w:val="0003622B"/>
    <w:rsid w:val="000A717B"/>
    <w:rsid w:val="00125C8E"/>
    <w:rsid w:val="001C79E3"/>
    <w:rsid w:val="00242A4A"/>
    <w:rsid w:val="00367D72"/>
    <w:rsid w:val="003E6E59"/>
    <w:rsid w:val="0042231E"/>
    <w:rsid w:val="004F5B73"/>
    <w:rsid w:val="00623AA4"/>
    <w:rsid w:val="006E3800"/>
    <w:rsid w:val="007038E1"/>
    <w:rsid w:val="0079464D"/>
    <w:rsid w:val="00866613"/>
    <w:rsid w:val="009C3ABA"/>
    <w:rsid w:val="00A512CE"/>
    <w:rsid w:val="00A56476"/>
    <w:rsid w:val="00A6635E"/>
    <w:rsid w:val="00BB6708"/>
    <w:rsid w:val="00BE38C9"/>
    <w:rsid w:val="00BF7E30"/>
    <w:rsid w:val="00C1076C"/>
    <w:rsid w:val="00C64714"/>
    <w:rsid w:val="00CE3518"/>
    <w:rsid w:val="00DE647C"/>
    <w:rsid w:val="00E50D66"/>
    <w:rsid w:val="00E64E12"/>
    <w:rsid w:val="00F128A6"/>
    <w:rsid w:val="00F416D7"/>
    <w:rsid w:val="00FA6BAE"/>
    <w:rsid w:val="00FF0A3F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076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C10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07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107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36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22B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 Знак"/>
    <w:basedOn w:val="Normal"/>
    <w:uiPriority w:val="99"/>
    <w:rsid w:val="00F416D7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416D7"/>
    <w:pPr>
      <w:widowControl w:val="0"/>
      <w:autoSpaceDE w:val="0"/>
      <w:autoSpaceDN w:val="0"/>
    </w:pPr>
    <w:rPr>
      <w:rFonts w:cs="Calibri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E64E1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23A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272</Words>
  <Characters>1554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Юлия Виктровна</dc:creator>
  <cp:keywords/>
  <dc:description/>
  <cp:lastModifiedBy>admin</cp:lastModifiedBy>
  <cp:revision>4</cp:revision>
  <cp:lastPrinted>2020-07-08T04:44:00Z</cp:lastPrinted>
  <dcterms:created xsi:type="dcterms:W3CDTF">2020-07-05T03:28:00Z</dcterms:created>
  <dcterms:modified xsi:type="dcterms:W3CDTF">2020-07-08T04:45:00Z</dcterms:modified>
</cp:coreProperties>
</file>