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44" w:rsidRPr="00F801EE" w:rsidRDefault="000F4944" w:rsidP="00F80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1EE">
        <w:rPr>
          <w:rFonts w:ascii="Times New Roman" w:hAnsi="Times New Roman" w:cs="Times New Roman"/>
          <w:sz w:val="28"/>
          <w:szCs w:val="28"/>
        </w:rPr>
        <w:t>АДМИНИСТРАЦИЯ КРЕЩЕНСКОГО СЕЛЬСОВЕТА</w:t>
      </w:r>
    </w:p>
    <w:p w:rsidR="000F4944" w:rsidRPr="00F801EE" w:rsidRDefault="000F4944" w:rsidP="00F80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1EE">
        <w:rPr>
          <w:rFonts w:ascii="Times New Roman" w:hAnsi="Times New Roman" w:cs="Times New Roman"/>
          <w:sz w:val="28"/>
          <w:szCs w:val="28"/>
        </w:rPr>
        <w:t>УБИНСКОГО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1EE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0F4944" w:rsidRPr="00F801EE" w:rsidRDefault="000F4944" w:rsidP="00F80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944" w:rsidRPr="00F801EE" w:rsidRDefault="000F4944" w:rsidP="00F80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1E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4944" w:rsidRPr="00F801EE" w:rsidRDefault="000F4944" w:rsidP="00F80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1EE">
        <w:rPr>
          <w:rFonts w:ascii="Times New Roman" w:hAnsi="Times New Roman" w:cs="Times New Roman"/>
          <w:sz w:val="28"/>
          <w:szCs w:val="28"/>
        </w:rPr>
        <w:t>с.Крещенское</w:t>
      </w:r>
    </w:p>
    <w:p w:rsidR="000F4944" w:rsidRPr="00F801EE" w:rsidRDefault="000F4944" w:rsidP="00F80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944" w:rsidRPr="00F801EE" w:rsidRDefault="000F4944" w:rsidP="00F80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24.03.2021  № 19</w:t>
      </w:r>
      <w:r w:rsidRPr="00F801EE">
        <w:rPr>
          <w:rFonts w:ascii="Times New Roman" w:hAnsi="Times New Roman" w:cs="Times New Roman"/>
          <w:sz w:val="28"/>
          <w:szCs w:val="28"/>
        </w:rPr>
        <w:t>-па</w:t>
      </w:r>
    </w:p>
    <w:p w:rsidR="000F4944" w:rsidRDefault="000F4944" w:rsidP="00A77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944" w:rsidRDefault="000F4944" w:rsidP="00A77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944" w:rsidRDefault="000F4944" w:rsidP="00F80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1EE">
        <w:rPr>
          <w:rFonts w:ascii="Times New Roman" w:hAnsi="Times New Roman" w:cs="Times New Roman"/>
          <w:sz w:val="28"/>
          <w:szCs w:val="28"/>
        </w:rPr>
        <w:t>Об осуществлении полномочий по  внутреннему муниципальному финансовому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1EE">
        <w:rPr>
          <w:rFonts w:ascii="Times New Roman" w:hAnsi="Times New Roman" w:cs="Times New Roman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sz w:val="28"/>
          <w:szCs w:val="28"/>
        </w:rPr>
        <w:t>в Крещенском сельсовете Убинского района Новосибирской области</w:t>
      </w:r>
      <w:r w:rsidRPr="00F801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0F4944" w:rsidRDefault="000F4944" w:rsidP="00A77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944" w:rsidRDefault="000F4944" w:rsidP="00A77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944" w:rsidRPr="00994ABE" w:rsidRDefault="000F4944" w:rsidP="00994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ABE">
        <w:rPr>
          <w:rFonts w:ascii="Times New Roman" w:hAnsi="Times New Roman" w:cs="Times New Roman"/>
          <w:sz w:val="28"/>
          <w:szCs w:val="28"/>
        </w:rPr>
        <w:t xml:space="preserve">       В соответствии с частью 3 статьей 269.2 Бюджетного кодекса  Российской Федерации, Постановлением  Правительства РФ от 6 февраля 2020 года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от 6 февраля 2020 года  № 100 «Об утверждении федерального стандарта внутреннего государственного (муниципального) финансового контроля «Права  и обязанности должностных лиц органов внутреннего государственного (муниципального) финансового контроля и объектов внутреннего 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 от 27 февраля 2020 года  № 208 «Об утверждении федерального стандарта внутреннего государственного (муниципального)  финансового контроля  «Планирование проверок, ревизий и обследований от 23 июля 2020 года  № 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 от 17 августа 2020 года  №1235 «Об утверждении федерального стандарта внутреннего государственного (муниципального) финансового контроля «Проведение проверок, ревизий обследований и оформление их результатов», от 17 августа 2020 года № 1237 «Об утверждении федерального стандарта внутреннего государственного  (муниципального) финансового контроля 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администрация Крещенского сельсовета Убинского района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r w:rsidRPr="00994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944" w:rsidRDefault="000F4944" w:rsidP="00994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822">
        <w:rPr>
          <w:rFonts w:ascii="Times New Roman" w:hAnsi="Times New Roman" w:cs="Times New Roman"/>
          <w:sz w:val="28"/>
          <w:szCs w:val="28"/>
        </w:rPr>
        <w:t xml:space="preserve">1. Осуществление внутреннего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94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Крещенском сельсовете Убинского района Новосибирской области</w:t>
      </w:r>
      <w:r w:rsidRPr="00F801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0F4944" w:rsidRDefault="000F4944" w:rsidP="00994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944" w:rsidRDefault="000F4944" w:rsidP="00994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822">
        <w:rPr>
          <w:rFonts w:ascii="Times New Roman" w:hAnsi="Times New Roman" w:cs="Times New Roman"/>
          <w:sz w:val="28"/>
          <w:szCs w:val="28"/>
        </w:rPr>
        <w:t>исполня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3382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стандартам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433822">
        <w:rPr>
          <w:rFonts w:ascii="Times New Roman" w:hAnsi="Times New Roman" w:cs="Times New Roman"/>
          <w:sz w:val="28"/>
          <w:szCs w:val="28"/>
        </w:rPr>
        <w:t xml:space="preserve"> утвержденными нормативными правовыми актами Правительства Российско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33822">
        <w:rPr>
          <w:rFonts w:ascii="Times New Roman" w:hAnsi="Times New Roman" w:cs="Times New Roman"/>
          <w:sz w:val="28"/>
          <w:szCs w:val="28"/>
        </w:rPr>
        <w:t xml:space="preserve"> Федерации. </w:t>
      </w:r>
    </w:p>
    <w:p w:rsidR="000F4944" w:rsidRDefault="000F4944" w:rsidP="00254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42A5D">
        <w:rPr>
          <w:rFonts w:ascii="Times New Roman" w:hAnsi="Times New Roman" w:cs="Times New Roman"/>
          <w:sz w:val="28"/>
          <w:szCs w:val="28"/>
        </w:rPr>
        <w:t>Признать утратившим силу  постановление администрации Крещенского сельсовета Убинского рай</w:t>
      </w:r>
      <w:r>
        <w:rPr>
          <w:rFonts w:ascii="Times New Roman" w:hAnsi="Times New Roman" w:cs="Times New Roman"/>
          <w:sz w:val="28"/>
          <w:szCs w:val="28"/>
        </w:rPr>
        <w:t xml:space="preserve">она Новосибирской области </w:t>
      </w:r>
      <w:r w:rsidRPr="00142A5D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25.11.2020 № 53</w:t>
      </w:r>
      <w:r w:rsidRPr="00EC5AA1">
        <w:rPr>
          <w:rFonts w:ascii="Times New Roman" w:hAnsi="Times New Roman" w:cs="Times New Roman"/>
          <w:sz w:val="28"/>
          <w:szCs w:val="28"/>
        </w:rPr>
        <w:t>-па «</w:t>
      </w:r>
      <w:r w:rsidRPr="009B279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Порядка осуществления</w:t>
      </w:r>
      <w:r w:rsidRPr="009B2798">
        <w:rPr>
          <w:rFonts w:ascii="Times New Roman" w:hAnsi="Times New Roman" w:cs="Times New Roman"/>
          <w:sz w:val="28"/>
          <w:szCs w:val="28"/>
        </w:rPr>
        <w:t xml:space="preserve"> полномочий по </w:t>
      </w:r>
      <w:r>
        <w:rPr>
          <w:rFonts w:ascii="Times New Roman" w:hAnsi="Times New Roman" w:cs="Times New Roman"/>
          <w:sz w:val="28"/>
          <w:szCs w:val="28"/>
        </w:rPr>
        <w:t>внутреннему муниципальному финансовому контролю</w:t>
      </w:r>
      <w:r w:rsidRPr="009B27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Крещенском сельсовете Убинского района Новосибирской области».</w:t>
      </w:r>
    </w:p>
    <w:p w:rsidR="000F4944" w:rsidRPr="00254998" w:rsidRDefault="000F4944" w:rsidP="002549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998">
        <w:rPr>
          <w:rFonts w:ascii="Times New Roman" w:hAnsi="Times New Roman" w:cs="Times New Roman"/>
          <w:sz w:val="28"/>
          <w:szCs w:val="28"/>
        </w:rPr>
        <w:t xml:space="preserve">3. </w:t>
      </w:r>
      <w:r w:rsidRPr="00254998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опубликовать в газете «Информационный бюллетень «Вестник Крещенского сельсовета».</w:t>
      </w:r>
    </w:p>
    <w:p w:rsidR="000F4944" w:rsidRDefault="000F4944" w:rsidP="00A7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 исполнения</w:t>
      </w:r>
      <w:r w:rsidRPr="00433822">
        <w:rPr>
          <w:rFonts w:ascii="Times New Roman" w:hAnsi="Times New Roman" w:cs="Times New Roman"/>
          <w:sz w:val="28"/>
          <w:szCs w:val="28"/>
        </w:rPr>
        <w:t xml:space="preserve"> постановления оставляю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3822">
        <w:rPr>
          <w:rFonts w:ascii="Times New Roman" w:hAnsi="Times New Roman" w:cs="Times New Roman"/>
          <w:sz w:val="28"/>
          <w:szCs w:val="28"/>
        </w:rPr>
        <w:t xml:space="preserve"> собой. </w:t>
      </w:r>
    </w:p>
    <w:p w:rsidR="000F4944" w:rsidRDefault="000F4944" w:rsidP="00A7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944" w:rsidRDefault="000F4944" w:rsidP="00C227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944" w:rsidRDefault="000F4944" w:rsidP="00C227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944" w:rsidRPr="00254998" w:rsidRDefault="000F4944" w:rsidP="00254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98">
        <w:rPr>
          <w:rFonts w:ascii="Times New Roman" w:hAnsi="Times New Roman" w:cs="Times New Roman"/>
          <w:sz w:val="28"/>
          <w:szCs w:val="28"/>
        </w:rPr>
        <w:t>И.о. Главы Крещенского сельсовета Убинского</w:t>
      </w:r>
    </w:p>
    <w:p w:rsidR="000F4944" w:rsidRPr="00254998" w:rsidRDefault="000F4944" w:rsidP="00254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998">
        <w:rPr>
          <w:rFonts w:ascii="Times New Roman" w:hAnsi="Times New Roman" w:cs="Times New Roman"/>
          <w:sz w:val="28"/>
          <w:szCs w:val="28"/>
        </w:rPr>
        <w:t>района Новосибирской области                                                          А.А.Сапочёва</w:t>
      </w:r>
    </w:p>
    <w:p w:rsidR="000F4944" w:rsidRDefault="000F4944" w:rsidP="00C227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944" w:rsidRDefault="000F4944" w:rsidP="00C227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944" w:rsidRDefault="000F4944" w:rsidP="00C227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944" w:rsidRDefault="000F4944" w:rsidP="00C227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944" w:rsidRDefault="000F4944" w:rsidP="00C227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944" w:rsidRDefault="000F4944" w:rsidP="00C227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944" w:rsidRDefault="000F4944" w:rsidP="00C227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944" w:rsidRDefault="000F4944" w:rsidP="00C227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944" w:rsidRDefault="000F4944" w:rsidP="00C227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944" w:rsidRDefault="000F4944" w:rsidP="00C227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944" w:rsidRDefault="000F4944" w:rsidP="00C227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944" w:rsidRDefault="000F4944" w:rsidP="00C227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944" w:rsidRPr="009C249D" w:rsidRDefault="000F4944" w:rsidP="009C2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</w:t>
      </w:r>
    </w:p>
    <w:p w:rsidR="000F4944" w:rsidRDefault="000F4944"/>
    <w:sectPr w:rsidR="000F4944" w:rsidSect="00F801E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757"/>
    <w:rsid w:val="00045D36"/>
    <w:rsid w:val="00055E66"/>
    <w:rsid w:val="000F4944"/>
    <w:rsid w:val="00125962"/>
    <w:rsid w:val="00142A5D"/>
    <w:rsid w:val="00254998"/>
    <w:rsid w:val="00433822"/>
    <w:rsid w:val="007B63BA"/>
    <w:rsid w:val="008A3AC9"/>
    <w:rsid w:val="008F5821"/>
    <w:rsid w:val="00994ABE"/>
    <w:rsid w:val="009B2798"/>
    <w:rsid w:val="009C249D"/>
    <w:rsid w:val="00A7753C"/>
    <w:rsid w:val="00BC109F"/>
    <w:rsid w:val="00BC30B5"/>
    <w:rsid w:val="00BE609B"/>
    <w:rsid w:val="00C22757"/>
    <w:rsid w:val="00EC5AA1"/>
    <w:rsid w:val="00F8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09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 Знак Знак"/>
    <w:basedOn w:val="Normal"/>
    <w:link w:val="DefaultParagraphFont"/>
    <w:uiPriority w:val="99"/>
    <w:rsid w:val="00254998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45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60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2</Pages>
  <Words>485</Words>
  <Characters>2765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2021-03-24T03:09:00Z</cp:lastPrinted>
  <dcterms:created xsi:type="dcterms:W3CDTF">2020-09-15T06:13:00Z</dcterms:created>
  <dcterms:modified xsi:type="dcterms:W3CDTF">2021-03-24T03:10:00Z</dcterms:modified>
</cp:coreProperties>
</file>