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42" w:rsidRPr="00180646" w:rsidRDefault="000D2F42" w:rsidP="00FA1EFF">
      <w:pPr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80646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КРЕЩЕНСКОГО</w:t>
      </w:r>
      <w:r w:rsidRPr="00180646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0D2F42" w:rsidRPr="00180646" w:rsidRDefault="000D2F42" w:rsidP="00FA1EFF">
      <w:pPr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80646">
        <w:rPr>
          <w:rFonts w:ascii="Times New Roman" w:hAnsi="Times New Roman" w:cs="Times New Roman"/>
          <w:sz w:val="28"/>
          <w:szCs w:val="28"/>
          <w:lang w:eastAsia="ru-RU"/>
        </w:rPr>
        <w:t>УБИНСКОГО  РАЙОНА НОВОСИБИРСКОЙ ОБЛАСТИ</w:t>
      </w:r>
    </w:p>
    <w:p w:rsidR="000D2F42" w:rsidRPr="00180646" w:rsidRDefault="000D2F42" w:rsidP="00FA1EFF">
      <w:pPr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F42" w:rsidRPr="00180646" w:rsidRDefault="000D2F42" w:rsidP="00FA1EFF">
      <w:pPr>
        <w:spacing w:after="0" w:line="240" w:lineRule="atLeast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180646">
        <w:rPr>
          <w:rFonts w:ascii="Times New Roman" w:hAnsi="Times New Roman" w:cs="Times New Roman"/>
          <w:sz w:val="28"/>
          <w:szCs w:val="28"/>
          <w:lang w:eastAsia="ru-RU"/>
        </w:rPr>
        <w:t>РАСПОРЯЖЕНИЕ</w:t>
      </w:r>
    </w:p>
    <w:p w:rsidR="000D2F42" w:rsidRDefault="000D2F42" w:rsidP="00FA1EFF">
      <w:pPr>
        <w:spacing w:after="0" w:line="240" w:lineRule="atLeast"/>
        <w:ind w:right="-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D2F42" w:rsidRDefault="000D2F42" w:rsidP="00FA1EFF">
      <w:pPr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30.05.2019            № 17-ра</w:t>
      </w:r>
    </w:p>
    <w:p w:rsidR="000D2F42" w:rsidRDefault="000D2F42" w:rsidP="00FA1EF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F42" w:rsidRPr="00FA1EFF" w:rsidRDefault="000D2F42" w:rsidP="00FA1EFF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A1EFF">
        <w:rPr>
          <w:rFonts w:ascii="Times New Roman" w:hAnsi="Times New Roman" w:cs="Times New Roman"/>
          <w:sz w:val="28"/>
          <w:szCs w:val="28"/>
          <w:lang w:eastAsia="ru-RU"/>
        </w:rPr>
        <w:t>О назначении должностн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FA1EFF">
        <w:rPr>
          <w:rFonts w:ascii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A1EFF">
        <w:rPr>
          <w:rFonts w:ascii="Times New Roman" w:hAnsi="Times New Roman" w:cs="Times New Roman"/>
          <w:sz w:val="28"/>
          <w:szCs w:val="28"/>
          <w:lang w:eastAsia="ru-RU"/>
        </w:rPr>
        <w:t>, уполномоченн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FA1EFF">
        <w:rPr>
          <w:rFonts w:ascii="Times New Roman" w:hAnsi="Times New Roman" w:cs="Times New Roman"/>
          <w:sz w:val="28"/>
          <w:szCs w:val="28"/>
          <w:lang w:eastAsia="ru-RU"/>
        </w:rPr>
        <w:t xml:space="preserve"> на  осуществление  внутреннего муниципального финансового контроля в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Крещенского</w:t>
      </w:r>
      <w:r w:rsidRPr="00FA1EF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У</w:t>
      </w:r>
      <w:bookmarkStart w:id="0" w:name="_GoBack"/>
      <w:bookmarkEnd w:id="0"/>
      <w:r w:rsidRPr="00FA1EFF">
        <w:rPr>
          <w:rFonts w:ascii="Times New Roman" w:hAnsi="Times New Roman" w:cs="Times New Roman"/>
          <w:sz w:val="28"/>
          <w:szCs w:val="28"/>
          <w:lang w:eastAsia="ru-RU"/>
        </w:rPr>
        <w:t>бинского района Новосибирской области</w:t>
      </w:r>
    </w:p>
    <w:p w:rsidR="000D2F42" w:rsidRDefault="000D2F42" w:rsidP="00FA1EF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F42" w:rsidRPr="00180646" w:rsidRDefault="000D2F42" w:rsidP="001806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F42" w:rsidRPr="00132069" w:rsidRDefault="000D2F42" w:rsidP="00180646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132069">
        <w:rPr>
          <w:rFonts w:ascii="Times New Roman" w:hAnsi="Times New Roman" w:cs="Times New Roman"/>
          <w:sz w:val="28"/>
          <w:szCs w:val="28"/>
        </w:rPr>
        <w:t xml:space="preserve">       В соответствии сост. 269.2 Бюджетного кодекса Российской Федерации, с Порядком осуществления полномочий органом внутреннего муниципального финансового контроля по внутреннему муниципальному финансовому контролю в Крещенском  сельсовете Убинского района Новосибирской области утвержденным постановлением администрации Крещенского</w:t>
      </w:r>
      <w:r w:rsidRPr="0013206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Убинского района Новосибирской области  от 10.12.2018 № 75-па: </w:t>
      </w:r>
    </w:p>
    <w:p w:rsidR="000D2F42" w:rsidRDefault="000D2F42" w:rsidP="00180646">
      <w:pPr>
        <w:shd w:val="clear" w:color="auto" w:fill="FFFFFF"/>
        <w:spacing w:after="0" w:line="290" w:lineRule="atLeast"/>
        <w:ind w:firstLine="54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Назначить должностным лицом, уполномоченного на осуществление внутреннего муниципального финансового контроля в администрации Крещенского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Убинского  района Новосибирской области:</w:t>
      </w:r>
    </w:p>
    <w:p w:rsidR="000D2F42" w:rsidRDefault="000D2F42" w:rsidP="001806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специалиста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 разряда администрации Крещенского сельсовета Убинского района Новосибирской области  Сапочёву А.А.</w:t>
      </w:r>
    </w:p>
    <w:p w:rsidR="000D2F42" w:rsidRDefault="000D2F42" w:rsidP="001806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2. Должностному  лицу, ответственного  за осуществление внутреннего муниципального финансового контроля: </w:t>
      </w:r>
    </w:p>
    <w:p w:rsidR="000D2F42" w:rsidRDefault="000D2F42" w:rsidP="00180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2.1. Осуществлять контроль: </w:t>
      </w:r>
    </w:p>
    <w:p w:rsidR="000D2F42" w:rsidRDefault="000D2F42" w:rsidP="00180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0D2F42" w:rsidRDefault="000D2F42" w:rsidP="00180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полнотой и достоверностью отчетности о реализации муниципальных программ;</w:t>
      </w:r>
    </w:p>
    <w:p w:rsidR="000D2F42" w:rsidRDefault="000D2F42" w:rsidP="00180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 В целях предупреждения и пресечения бюджетных нарушений в процессе исполнения бюджета осуществлять предварительный контроль;</w:t>
      </w:r>
    </w:p>
    <w:p w:rsidR="000D2F42" w:rsidRDefault="000D2F42" w:rsidP="00180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 В целях установления законности исполнения бюджета, достоверности учета и отчетности осуществлять последующий контроль по результатам исполнения бюджета.</w:t>
      </w:r>
    </w:p>
    <w:p w:rsidR="000D2F42" w:rsidRDefault="000D2F42" w:rsidP="00180646">
      <w:pPr>
        <w:tabs>
          <w:tab w:val="left" w:pos="1092"/>
          <w:tab w:val="left" w:pos="1440"/>
          <w:tab w:val="left" w:pos="74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>
        <w:rPr>
          <w:rFonts w:ascii="Times New Roman" w:hAnsi="Times New Roman" w:cs="Times New Roman"/>
          <w:sz w:val="28"/>
          <w:szCs w:val="28"/>
          <w:lang w:eastAsia="ru-RU"/>
        </w:rPr>
        <w:t>. Контроль исполнения  распоряжения оставляю за собой</w:t>
      </w:r>
    </w:p>
    <w:p w:rsidR="000D2F42" w:rsidRDefault="000D2F42" w:rsidP="00FA1EFF">
      <w:pPr>
        <w:shd w:val="clear" w:color="auto" w:fill="FFFFFF"/>
        <w:tabs>
          <w:tab w:val="left" w:pos="1560"/>
        </w:tabs>
        <w:spacing w:after="0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D2F42" w:rsidRDefault="000D2F42" w:rsidP="00FA1EFF">
      <w:pPr>
        <w:shd w:val="clear" w:color="auto" w:fill="FFFFFF"/>
        <w:tabs>
          <w:tab w:val="left" w:pos="1560"/>
        </w:tabs>
        <w:spacing w:after="0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D2F42" w:rsidRDefault="000D2F42" w:rsidP="00FA1EFF">
      <w:pPr>
        <w:shd w:val="clear" w:color="auto" w:fill="FFFFFF"/>
        <w:tabs>
          <w:tab w:val="left" w:pos="1560"/>
        </w:tabs>
        <w:spacing w:after="0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D2F42" w:rsidRDefault="000D2F42" w:rsidP="00180646">
      <w:pPr>
        <w:jc w:val="right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Д.А.Астапчук</w:t>
      </w:r>
    </w:p>
    <w:sectPr w:rsidR="000D2F42" w:rsidSect="00173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017B"/>
    <w:rsid w:val="000135D0"/>
    <w:rsid w:val="000D2F42"/>
    <w:rsid w:val="00132069"/>
    <w:rsid w:val="001732A9"/>
    <w:rsid w:val="00180646"/>
    <w:rsid w:val="001B7362"/>
    <w:rsid w:val="0022286E"/>
    <w:rsid w:val="003554FC"/>
    <w:rsid w:val="003D2A66"/>
    <w:rsid w:val="005162C2"/>
    <w:rsid w:val="00522F5E"/>
    <w:rsid w:val="00667FDC"/>
    <w:rsid w:val="008E557F"/>
    <w:rsid w:val="00E756DB"/>
    <w:rsid w:val="00EC017B"/>
    <w:rsid w:val="00FA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EFF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80646"/>
    <w:pPr>
      <w:keepNext/>
      <w:spacing w:after="0" w:line="240" w:lineRule="auto"/>
      <w:outlineLvl w:val="0"/>
    </w:pPr>
    <w:rPr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32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EF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3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1</Pages>
  <Words>264</Words>
  <Characters>1505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2019-05-30T05:18:00Z</cp:lastPrinted>
  <dcterms:created xsi:type="dcterms:W3CDTF">2018-10-17T03:46:00Z</dcterms:created>
  <dcterms:modified xsi:type="dcterms:W3CDTF">2019-05-30T05:19:00Z</dcterms:modified>
</cp:coreProperties>
</file>