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FE" w:rsidRPr="00705E11" w:rsidRDefault="001878FE" w:rsidP="00705E11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Pr="00705E11">
        <w:rPr>
          <w:rFonts w:ascii="Times New Roman" w:hAnsi="Times New Roman" w:cs="Times New Roman"/>
          <w:b/>
          <w:bCs/>
          <w:sz w:val="26"/>
          <w:szCs w:val="26"/>
        </w:rPr>
        <w:t>ведомлени</w:t>
      </w:r>
      <w:r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705E11">
        <w:rPr>
          <w:rFonts w:ascii="Times New Roman" w:hAnsi="Times New Roman" w:cs="Times New Roman"/>
          <w:b/>
          <w:bCs/>
          <w:sz w:val="26"/>
          <w:szCs w:val="26"/>
        </w:rPr>
        <w:t xml:space="preserve"> об отсутствии фактов совершения в период с 1 января по 31 декабря 2019 года </w:t>
      </w:r>
    </w:p>
    <w:p w:rsidR="001878FE" w:rsidRDefault="001878FE" w:rsidP="00705E11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705E11">
        <w:rPr>
          <w:rFonts w:ascii="Times New Roman" w:hAnsi="Times New Roman" w:cs="Times New Roman"/>
          <w:b/>
          <w:bCs/>
          <w:sz w:val="26"/>
          <w:szCs w:val="26"/>
        </w:rPr>
        <w:t>делок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05E11">
        <w:rPr>
          <w:rFonts w:ascii="Times New Roman" w:hAnsi="Times New Roman" w:cs="Times New Roman"/>
          <w:b/>
          <w:bCs/>
          <w:sz w:val="26"/>
          <w:szCs w:val="26"/>
        </w:rPr>
        <w:t xml:space="preserve">по приобретению земельного участка, другого объекта недвижимости, транспортного средства, ценных бумаг, </w:t>
      </w:r>
    </w:p>
    <w:p w:rsidR="001878FE" w:rsidRPr="00260AA6" w:rsidRDefault="001878FE" w:rsidP="00705E11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05E11">
        <w:rPr>
          <w:rFonts w:ascii="Times New Roman" w:hAnsi="Times New Roman" w:cs="Times New Roman"/>
          <w:b/>
          <w:bCs/>
          <w:sz w:val="26"/>
          <w:szCs w:val="26"/>
        </w:rPr>
        <w:t>акций (долей участия, паев в уставных (складочных) капиталах</w:t>
      </w:r>
      <w:r w:rsidRPr="00260AA6">
        <w:rPr>
          <w:rFonts w:ascii="Times New Roman" w:hAnsi="Times New Roman" w:cs="Times New Roman"/>
          <w:b/>
          <w:bCs/>
          <w:sz w:val="26"/>
          <w:szCs w:val="26"/>
        </w:rPr>
        <w:t xml:space="preserve"> организаций)</w:t>
      </w:r>
      <w:r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1878FE" w:rsidRDefault="001878FE" w:rsidP="00412F5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представлены</w:t>
      </w:r>
      <w:r w:rsidRPr="00260AA6">
        <w:rPr>
          <w:rFonts w:ascii="Times New Roman" w:hAnsi="Times New Roman" w:cs="Times New Roman"/>
          <w:b/>
          <w:bCs/>
          <w:sz w:val="26"/>
          <w:szCs w:val="26"/>
        </w:rPr>
        <w:t xml:space="preserve"> депутатами Совета депутатов </w:t>
      </w:r>
      <w:r>
        <w:rPr>
          <w:rFonts w:ascii="Times New Roman" w:hAnsi="Times New Roman" w:cs="Times New Roman"/>
          <w:b/>
          <w:bCs/>
          <w:sz w:val="26"/>
          <w:szCs w:val="26"/>
        </w:rPr>
        <w:t>Крещенского сельсовета Убинского района Новосибирской области</w:t>
      </w:r>
    </w:p>
    <w:p w:rsidR="001878FE" w:rsidRDefault="001878FE" w:rsidP="00705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260AA6">
        <w:rPr>
          <w:rFonts w:ascii="Times New Roman" w:hAnsi="Times New Roman" w:cs="Times New Roman"/>
          <w:b/>
          <w:bCs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hAnsi="Times New Roman" w:cs="Times New Roman"/>
          <w:b/>
          <w:bCs/>
          <w:sz w:val="26"/>
          <w:szCs w:val="26"/>
        </w:rPr>
        <w:t>основе</w:t>
      </w:r>
      <w:r w:rsidRPr="00705E1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1878FE" w:rsidRPr="00705E11" w:rsidRDefault="001878FE" w:rsidP="00705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1878FE" w:rsidRDefault="001878FE" w:rsidP="00F160B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5828"/>
      </w:tblGrid>
      <w:tr w:rsidR="001878FE" w:rsidRPr="00570F39">
        <w:tc>
          <w:tcPr>
            <w:tcW w:w="663" w:type="dxa"/>
          </w:tcPr>
          <w:p w:rsidR="001878FE" w:rsidRPr="00570F39" w:rsidRDefault="001878FE" w:rsidP="00570F39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70F3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</w:tcPr>
          <w:p w:rsidR="001878FE" w:rsidRPr="00570F39" w:rsidRDefault="001878FE" w:rsidP="00570F39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0F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1878FE" w:rsidRPr="00570F39">
        <w:tc>
          <w:tcPr>
            <w:tcW w:w="663" w:type="dxa"/>
          </w:tcPr>
          <w:p w:rsidR="001878FE" w:rsidRPr="00570F39" w:rsidRDefault="001878FE" w:rsidP="00570F39">
            <w:pPr>
              <w:autoSpaceDE w:val="0"/>
              <w:autoSpaceDN w:val="0"/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F3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28" w:type="dxa"/>
          </w:tcPr>
          <w:p w:rsidR="001878FE" w:rsidRPr="00412F57" w:rsidRDefault="001878FE" w:rsidP="00570F39">
            <w:pPr>
              <w:autoSpaceDE w:val="0"/>
              <w:autoSpaceDN w:val="0"/>
              <w:spacing w:after="0" w:line="259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12F5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Беляева Светлана Алексеевна</w:t>
            </w:r>
          </w:p>
        </w:tc>
      </w:tr>
      <w:tr w:rsidR="001878FE" w:rsidRPr="00570F39">
        <w:tc>
          <w:tcPr>
            <w:tcW w:w="663" w:type="dxa"/>
          </w:tcPr>
          <w:p w:rsidR="001878FE" w:rsidRPr="00570F39" w:rsidRDefault="001878FE" w:rsidP="00570F39">
            <w:pPr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0F3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28" w:type="dxa"/>
          </w:tcPr>
          <w:p w:rsidR="001878FE" w:rsidRPr="00412F57" w:rsidRDefault="001878FE" w:rsidP="00570F39">
            <w:pPr>
              <w:spacing w:after="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Гамарникова Любовь Марковна</w:t>
            </w:r>
          </w:p>
        </w:tc>
      </w:tr>
      <w:tr w:rsidR="001878FE" w:rsidRPr="00570F39">
        <w:tc>
          <w:tcPr>
            <w:tcW w:w="663" w:type="dxa"/>
          </w:tcPr>
          <w:p w:rsidR="001878FE" w:rsidRPr="00570F39" w:rsidRDefault="001878FE" w:rsidP="00570F39">
            <w:pPr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0F3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28" w:type="dxa"/>
          </w:tcPr>
          <w:p w:rsidR="001878FE" w:rsidRPr="00FD676B" w:rsidRDefault="001878FE" w:rsidP="00570F39">
            <w:pPr>
              <w:spacing w:after="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67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Дорощук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Людмила Николаевна</w:t>
            </w:r>
          </w:p>
        </w:tc>
      </w:tr>
      <w:tr w:rsidR="001878FE" w:rsidRPr="00570F39">
        <w:tc>
          <w:tcPr>
            <w:tcW w:w="663" w:type="dxa"/>
          </w:tcPr>
          <w:p w:rsidR="001878FE" w:rsidRPr="00570F39" w:rsidRDefault="001878FE" w:rsidP="00570F39">
            <w:pPr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0F3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28" w:type="dxa"/>
          </w:tcPr>
          <w:p w:rsidR="001878FE" w:rsidRPr="00FD676B" w:rsidRDefault="001878FE" w:rsidP="00570F39">
            <w:pPr>
              <w:spacing w:after="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676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Дорощук Марина Владимировна</w:t>
            </w:r>
          </w:p>
        </w:tc>
      </w:tr>
      <w:tr w:rsidR="001878FE" w:rsidRPr="00FD676B" w:rsidTr="00FD676B">
        <w:tc>
          <w:tcPr>
            <w:tcW w:w="663" w:type="dxa"/>
          </w:tcPr>
          <w:p w:rsidR="001878FE" w:rsidRPr="00570F39" w:rsidRDefault="001878FE" w:rsidP="00695A7D">
            <w:pPr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70F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1878FE" w:rsidRPr="00FD676B" w:rsidRDefault="001878FE" w:rsidP="00695A7D">
            <w:pPr>
              <w:spacing w:after="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Кортузова Галина Александровна</w:t>
            </w:r>
          </w:p>
        </w:tc>
      </w:tr>
      <w:tr w:rsidR="001878FE" w:rsidRPr="00FD676B" w:rsidTr="00FD676B">
        <w:tc>
          <w:tcPr>
            <w:tcW w:w="663" w:type="dxa"/>
          </w:tcPr>
          <w:p w:rsidR="001878FE" w:rsidRPr="00570F39" w:rsidRDefault="001878FE" w:rsidP="00695A7D">
            <w:pPr>
              <w:spacing w:after="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70F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1878FE" w:rsidRPr="00FD676B" w:rsidRDefault="001878FE" w:rsidP="00695A7D">
            <w:pPr>
              <w:spacing w:after="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Ядренцева Татьяна Анатольевна</w:t>
            </w:r>
          </w:p>
        </w:tc>
      </w:tr>
    </w:tbl>
    <w:p w:rsidR="001878FE" w:rsidRDefault="001878FE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878FE" w:rsidRDefault="001878FE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</w:t>
      </w:r>
    </w:p>
    <w:p w:rsidR="001878FE" w:rsidRPr="00361247" w:rsidRDefault="001878FE" w:rsidP="00361247">
      <w:pPr>
        <w:pStyle w:val="ListParagraph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</w:p>
    <w:p w:rsidR="001878FE" w:rsidRDefault="001878FE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iCs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iCs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iCs/>
          <w:sz w:val="24"/>
          <w:szCs w:val="24"/>
        </w:rPr>
        <w:t>част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iCs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iCs/>
          <w:sz w:val="24"/>
          <w:szCs w:val="24"/>
        </w:rPr>
        <w:t xml:space="preserve"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iCs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878FE" w:rsidRDefault="001878FE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878FE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04FFA"/>
    <w:rsid w:val="00177766"/>
    <w:rsid w:val="001878FE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12F57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70F39"/>
    <w:rsid w:val="005A37EE"/>
    <w:rsid w:val="005A6424"/>
    <w:rsid w:val="00643DD9"/>
    <w:rsid w:val="00650FAC"/>
    <w:rsid w:val="00653301"/>
    <w:rsid w:val="00660061"/>
    <w:rsid w:val="00695A7D"/>
    <w:rsid w:val="006A3BC0"/>
    <w:rsid w:val="006A71BE"/>
    <w:rsid w:val="006B3D04"/>
    <w:rsid w:val="006C59D2"/>
    <w:rsid w:val="00705E11"/>
    <w:rsid w:val="00714337"/>
    <w:rsid w:val="00724DFB"/>
    <w:rsid w:val="00727066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6AC2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  <w:rsid w:val="00FD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2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160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0A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F7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77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77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7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77E6"/>
    <w:rPr>
      <w:b/>
      <w:bCs/>
    </w:rPr>
  </w:style>
  <w:style w:type="paragraph" w:styleId="ListParagraph">
    <w:name w:val="List Paragraph"/>
    <w:basedOn w:val="Normal"/>
    <w:uiPriority w:val="99"/>
    <w:qFormat/>
    <w:rsid w:val="00705E1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0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284</Words>
  <Characters>1621</Characters>
  <Application>Microsoft Office Outlook</Application>
  <DocSecurity>0</DocSecurity>
  <Lines>0</Lines>
  <Paragraphs>0</Paragraphs>
  <ScaleCrop>false</ScaleCrop>
  <Company>АГНОиПНО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Софья Владимировна</dc:creator>
  <cp:keywords/>
  <dc:description/>
  <cp:lastModifiedBy>admin</cp:lastModifiedBy>
  <cp:revision>3</cp:revision>
  <cp:lastPrinted>2020-07-29T07:15:00Z</cp:lastPrinted>
  <dcterms:created xsi:type="dcterms:W3CDTF">2020-08-03T09:11:00Z</dcterms:created>
  <dcterms:modified xsi:type="dcterms:W3CDTF">2020-08-04T07:35:00Z</dcterms:modified>
</cp:coreProperties>
</file>