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5E" w:rsidRPr="001C073D" w:rsidRDefault="00575271" w:rsidP="00575271">
      <w:pPr>
        <w:ind w:firstLine="720"/>
        <w:rPr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0;margin-top:32.25pt;width:495.3pt;height:151.65pt;z-index:2;visibility:visible;mso-wrap-distance-left:0;mso-wrap-distance-right:0;mso-wrap-distance-bottom:189.95pt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<v:textbox style="mso-next-textbox:#Text Box 3" inset="0,0,0,0">
              <w:txbxContent>
                <w:p w:rsidR="00096C5E" w:rsidRPr="00BA6F8D" w:rsidRDefault="00096C5E">
                  <w:pPr>
                    <w:pStyle w:val="1"/>
                    <w:rPr>
                      <w:sz w:val="28"/>
                    </w:rPr>
                  </w:pP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КРЕЩЕНСКОГО СЕЛЬСОВЕТА</w:t>
                  </w: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УБИНСКОГО  РАЙОНА</w:t>
                  </w: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 ОБЛАСТИ</w:t>
                  </w: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</w:t>
                  </w:r>
                </w:p>
                <w:p w:rsidR="00575271" w:rsidRDefault="00575271" w:rsidP="0057527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 Крещенское</w:t>
                  </w:r>
                </w:p>
                <w:p w:rsidR="00096C5E" w:rsidRDefault="00096C5E" w:rsidP="00E83436">
                  <w:pPr>
                    <w:pStyle w:val="2"/>
                    <w:spacing w:before="120"/>
                  </w:pPr>
                </w:p>
              </w:txbxContent>
            </v:textbox>
            <w10:wrap type="topAndBottom" anchorx="margin" anchory="page"/>
          </v:shape>
        </w:pict>
      </w:r>
      <w:r w:rsidR="00F261E3">
        <w:rPr>
          <w:noProof/>
        </w:rPr>
        <w:pict>
          <v:shape id="Text Box 7" o:spid="_x0000_s1026" type="#_x0000_t202" style="position:absolute;left:0;text-align:left;margin-left:0;margin-top:236.9pt;width:466.95pt;height:108.75pt;z-index:3;visibility:visible;mso-wrap-distance-bottom:36.85pt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oXrg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" filled="f" stroked="f">
            <v:textbox style="mso-next-textbox:#Text Box 7" inset="0,0,0,0">
              <w:txbxContent>
                <w:p w:rsidR="00C73244" w:rsidRDefault="00C73244" w:rsidP="00B0371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096C5E" w:rsidRPr="001C073D" w:rsidRDefault="00575271" w:rsidP="00B0371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Порядка</w:t>
                  </w:r>
                  <w:r w:rsidR="00096C5E" w:rsidRPr="001C073D">
                    <w:rPr>
                      <w:sz w:val="28"/>
                      <w:szCs w:val="28"/>
                    </w:rPr>
                    <w:t xml:space="preserve"> и сроках внесения изменений </w:t>
                  </w:r>
                </w:p>
                <w:p w:rsidR="00096C5E" w:rsidRPr="004143A7" w:rsidRDefault="00096C5E" w:rsidP="00B0371F">
                  <w:pPr>
                    <w:jc w:val="center"/>
                    <w:rPr>
                      <w:sz w:val="28"/>
                      <w:szCs w:val="28"/>
                    </w:rPr>
                  </w:pPr>
                  <w:r w:rsidRPr="001C073D">
                    <w:rPr>
                      <w:sz w:val="28"/>
                      <w:szCs w:val="28"/>
                    </w:rPr>
                    <w:t xml:space="preserve">в перечень главных </w:t>
                  </w:r>
                  <w:proofErr w:type="gramStart"/>
                  <w:r w:rsidRPr="001C073D">
                    <w:rPr>
                      <w:sz w:val="28"/>
                      <w:szCs w:val="28"/>
                    </w:rPr>
                    <w:t>администраторов доходов бюджета Крещенского сельсовета</w:t>
                  </w:r>
                  <w:r w:rsidRPr="001C073D">
                    <w:t xml:space="preserve">  </w:t>
                  </w:r>
                  <w:r w:rsidRPr="001C073D">
                    <w:rPr>
                      <w:sz w:val="28"/>
                      <w:szCs w:val="28"/>
                    </w:rPr>
                    <w:t>Убинского района Новосибирской</w:t>
                  </w:r>
                  <w:proofErr w:type="gramEnd"/>
                  <w:r w:rsidRPr="001C073D">
                    <w:rPr>
                      <w:sz w:val="28"/>
                      <w:szCs w:val="28"/>
                    </w:rPr>
                    <w:t xml:space="preserve"> области, перечень главных администраторов источников финансирования дефицита бюджета </w:t>
                  </w:r>
                  <w:r w:rsidR="00575271">
                    <w:rPr>
                      <w:sz w:val="28"/>
                      <w:szCs w:val="28"/>
                    </w:rPr>
                    <w:t xml:space="preserve">Крещенского сельсовета </w:t>
                  </w:r>
                  <w:r w:rsidRPr="001C073D">
                    <w:rPr>
                      <w:sz w:val="28"/>
                      <w:szCs w:val="28"/>
                    </w:rPr>
                    <w:t>Убинского района</w:t>
                  </w:r>
                  <w:r>
                    <w:rPr>
                      <w:sz w:val="28"/>
                      <w:szCs w:val="28"/>
                    </w:rPr>
                    <w:t xml:space="preserve"> Новосибирской области</w:t>
                  </w:r>
                </w:p>
              </w:txbxContent>
            </v:textbox>
            <w10:wrap type="topAndBottom" anchorx="margin" anchory="page"/>
          </v:shape>
        </w:pict>
      </w:r>
      <w:r w:rsidR="00F261E3">
        <w:rPr>
          <w:noProof/>
        </w:rPr>
        <w:pict>
          <v:shape id="Text Box 4" o:spid="_x0000_s1027" type="#_x0000_t202" style="position:absolute;left:0;text-align:left;margin-left:0;margin-top:183.9pt;width:487.5pt;height:28.35pt;z-index:1;visibility:visible;mso-wrap-distance-bottom:161.6pt;mso-position-horizontal:lef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<v:textbox inset="0,0,0,0">
              <w:txbxContent>
                <w:p w:rsidR="00096C5E" w:rsidRPr="00575271" w:rsidRDefault="00575271">
                  <w:pPr>
                    <w:spacing w:before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575271">
                    <w:rPr>
                      <w:sz w:val="28"/>
                      <w:szCs w:val="28"/>
                    </w:rPr>
                    <w:t>23.11.2021</w:t>
                  </w:r>
                  <w:r w:rsidR="00096C5E" w:rsidRPr="00575271">
                    <w:rPr>
                      <w:sz w:val="28"/>
                      <w:szCs w:val="28"/>
                    </w:rPr>
                    <w:t xml:space="preserve">                                 </w:t>
                  </w:r>
                  <w:r w:rsidRPr="00575271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096C5E" w:rsidRPr="00575271"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="00096C5E" w:rsidRPr="00575271">
                    <w:rPr>
                      <w:sz w:val="28"/>
                      <w:szCs w:val="28"/>
                    </w:rPr>
                    <w:t xml:space="preserve">№  </w:t>
                  </w:r>
                  <w:r w:rsidRPr="00575271">
                    <w:rPr>
                      <w:sz w:val="28"/>
                      <w:szCs w:val="28"/>
                    </w:rPr>
                    <w:t>74</w:t>
                  </w:r>
                  <w:r w:rsidR="006D687A">
                    <w:rPr>
                      <w:sz w:val="28"/>
                      <w:szCs w:val="28"/>
                    </w:rPr>
                    <w:t>-па</w:t>
                  </w:r>
                  <w:r w:rsidR="00096C5E" w:rsidRPr="00575271">
                    <w:rPr>
                      <w:sz w:val="28"/>
                      <w:szCs w:val="28"/>
                      <w:u w:val="single"/>
                    </w:rPr>
                    <w:t xml:space="preserve">             </w:t>
                  </w:r>
                </w:p>
                <w:p w:rsidR="00096C5E" w:rsidRPr="00575271" w:rsidRDefault="00096C5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  <w:proofErr w:type="gramStart"/>
      <w:r w:rsidR="00096C5E" w:rsidRPr="00B0371F">
        <w:rPr>
          <w:sz w:val="28"/>
        </w:rPr>
        <w:t>В</w:t>
      </w:r>
      <w:r w:rsidR="00096C5E">
        <w:rPr>
          <w:sz w:val="28"/>
        </w:rPr>
        <w:t xml:space="preserve"> соответствии с пунктом 3.2 статьи 160.1 и пункта 4 статьи 160.2 Бюджетного кодекса Российской Федерации, пункта 10 Постановления Правительства Российской Федерации от 16.09.2021 №1569 «Об </w:t>
      </w:r>
      <w:r w:rsidR="00096C5E" w:rsidRPr="00B0371F">
        <w:rPr>
          <w:sz w:val="28"/>
        </w:rPr>
        <w:t>утверждении</w:t>
      </w:r>
      <w:r w:rsidR="00096C5E">
        <w:rPr>
          <w:sz w:val="28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="00096C5E">
        <w:rPr>
          <w:sz w:val="28"/>
        </w:rPr>
        <w:t xml:space="preserve"> </w:t>
      </w:r>
      <w:proofErr w:type="gramStart"/>
      <w:r w:rsidR="00096C5E">
        <w:rPr>
          <w:sz w:val="28"/>
        </w:rPr>
        <w:t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Постановления Правительства  Российской  Федерации от 16.09.2021 №1568 «Об утверждении общих требований к закреплению за органами государственной власти (государственными органами</w:t>
      </w:r>
      <w:r>
        <w:rPr>
          <w:sz w:val="28"/>
        </w:rPr>
        <w:t>) субъекта Российской Федерации</w:t>
      </w:r>
      <w:r w:rsidR="00096C5E">
        <w:rPr>
          <w:sz w:val="28"/>
        </w:rPr>
        <w:t>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администрации источников финансирования дефицита</w:t>
      </w:r>
      <w:proofErr w:type="gramEnd"/>
      <w:r w:rsidR="00096C5E">
        <w:rPr>
          <w:sz w:val="28"/>
        </w:rPr>
        <w:t xml:space="preserve"> бюджета и к утверждению </w:t>
      </w:r>
      <w:proofErr w:type="gramStart"/>
      <w:r w:rsidR="00096C5E">
        <w:rPr>
          <w:sz w:val="28"/>
        </w:rPr>
        <w:t xml:space="preserve">перечня главных администраторов источников финансирования дефицита бюджета субъекта </w:t>
      </w:r>
      <w:r w:rsidR="00096C5E" w:rsidRPr="001C073D">
        <w:rPr>
          <w:sz w:val="28"/>
        </w:rPr>
        <w:t>Российской</w:t>
      </w:r>
      <w:proofErr w:type="gramEnd"/>
      <w:r w:rsidR="00096C5E" w:rsidRPr="001C073D">
        <w:rPr>
          <w:sz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6D687A">
        <w:rPr>
          <w:sz w:val="28"/>
        </w:rPr>
        <w:t>,</w:t>
      </w:r>
      <w:r w:rsidR="00096C5E" w:rsidRPr="001C073D">
        <w:rPr>
          <w:sz w:val="28"/>
        </w:rPr>
        <w:t xml:space="preserve"> администрация </w:t>
      </w:r>
      <w:r w:rsidR="00096C5E" w:rsidRPr="001C073D">
        <w:rPr>
          <w:sz w:val="28"/>
          <w:szCs w:val="28"/>
        </w:rPr>
        <w:t xml:space="preserve">Крещенского сельсовета </w:t>
      </w:r>
      <w:r w:rsidR="00096C5E" w:rsidRPr="001C073D">
        <w:rPr>
          <w:sz w:val="28"/>
        </w:rPr>
        <w:t>Убинского района Новосибирск</w:t>
      </w:r>
      <w:r w:rsidR="006D687A">
        <w:rPr>
          <w:sz w:val="28"/>
        </w:rPr>
        <w:t xml:space="preserve">ой области </w:t>
      </w:r>
      <w:r w:rsidR="00096C5E" w:rsidRPr="001C073D">
        <w:rPr>
          <w:sz w:val="28"/>
        </w:rPr>
        <w:t xml:space="preserve"> </w:t>
      </w:r>
      <w:r w:rsidR="00096C5E" w:rsidRPr="001C073D">
        <w:rPr>
          <w:b/>
          <w:sz w:val="28"/>
        </w:rPr>
        <w:t>постановляет:</w:t>
      </w:r>
    </w:p>
    <w:p w:rsidR="00096C5E" w:rsidRPr="001C073D" w:rsidRDefault="00096C5E" w:rsidP="006D687A">
      <w:pPr>
        <w:ind w:firstLine="720"/>
        <w:rPr>
          <w:sz w:val="28"/>
        </w:rPr>
      </w:pPr>
      <w:r w:rsidRPr="001C073D">
        <w:rPr>
          <w:sz w:val="28"/>
        </w:rPr>
        <w:t xml:space="preserve">1. Утвердить прилагаемый Порядок и сроки внесения изменений в перечень главных </w:t>
      </w:r>
      <w:proofErr w:type="gramStart"/>
      <w:r w:rsidRPr="001C073D">
        <w:rPr>
          <w:sz w:val="28"/>
        </w:rPr>
        <w:t xml:space="preserve">администраторов доходов бюджета </w:t>
      </w:r>
      <w:r w:rsidRPr="001C073D">
        <w:rPr>
          <w:sz w:val="28"/>
          <w:szCs w:val="28"/>
        </w:rPr>
        <w:t>Крещенского сельсовета</w:t>
      </w:r>
      <w:r w:rsidRPr="001C073D">
        <w:t xml:space="preserve">  </w:t>
      </w:r>
      <w:r w:rsidRPr="001C073D">
        <w:rPr>
          <w:sz w:val="28"/>
        </w:rPr>
        <w:t>Убинского района Новосибирской</w:t>
      </w:r>
      <w:proofErr w:type="gramEnd"/>
      <w:r w:rsidRPr="001C073D">
        <w:rPr>
          <w:sz w:val="28"/>
        </w:rPr>
        <w:t xml:space="preserve"> области, перечень главных администраторов источников финансирования дефицита бюджета </w:t>
      </w:r>
      <w:r w:rsidRPr="001C073D">
        <w:rPr>
          <w:sz w:val="28"/>
          <w:szCs w:val="28"/>
        </w:rPr>
        <w:t>Крещенского сельсовета</w:t>
      </w:r>
      <w:r w:rsidRPr="001C073D">
        <w:t xml:space="preserve">  </w:t>
      </w:r>
      <w:r w:rsidRPr="001C073D">
        <w:rPr>
          <w:sz w:val="28"/>
        </w:rPr>
        <w:t>Убинского района Новосибирской области.</w:t>
      </w:r>
    </w:p>
    <w:p w:rsidR="00096C5E" w:rsidRPr="001C073D" w:rsidRDefault="00096C5E" w:rsidP="006D687A">
      <w:pPr>
        <w:ind w:firstLine="720"/>
        <w:rPr>
          <w:sz w:val="28"/>
        </w:rPr>
      </w:pPr>
      <w:r w:rsidRPr="001C073D">
        <w:rPr>
          <w:sz w:val="28"/>
        </w:rPr>
        <w:lastRenderedPageBreak/>
        <w:t xml:space="preserve">2. Настоящее распоряжение вступает в силу со дня его официального опубликования и применяется к правоотношениям, возникающим </w:t>
      </w:r>
    </w:p>
    <w:p w:rsidR="00096C5E" w:rsidRPr="001C073D" w:rsidRDefault="00096C5E" w:rsidP="006D687A">
      <w:pPr>
        <w:ind w:firstLine="720"/>
        <w:rPr>
          <w:sz w:val="28"/>
        </w:rPr>
      </w:pPr>
      <w:r w:rsidRPr="001C073D">
        <w:rPr>
          <w:sz w:val="28"/>
        </w:rPr>
        <w:t xml:space="preserve">при составлении и исполнении бюджета </w:t>
      </w:r>
      <w:r w:rsidRPr="001C073D">
        <w:rPr>
          <w:sz w:val="28"/>
          <w:szCs w:val="28"/>
        </w:rPr>
        <w:t>Крещенского сельсовета</w:t>
      </w:r>
      <w:r w:rsidRPr="001C073D">
        <w:t xml:space="preserve">  </w:t>
      </w:r>
      <w:r w:rsidRPr="001C073D">
        <w:rPr>
          <w:sz w:val="28"/>
        </w:rPr>
        <w:t>Убинского района Новосибирской области, начиная с бюджета на 2022 год и на плановый период 2023 и 2024 годов.</w:t>
      </w:r>
    </w:p>
    <w:p w:rsidR="00096C5E" w:rsidRPr="001C073D" w:rsidRDefault="006D687A" w:rsidP="006D687A">
      <w:pPr>
        <w:ind w:firstLine="720"/>
        <w:rPr>
          <w:sz w:val="28"/>
        </w:rPr>
      </w:pPr>
      <w:r>
        <w:rPr>
          <w:sz w:val="28"/>
        </w:rPr>
        <w:t>3. Контроль  исполнения</w:t>
      </w:r>
      <w:r w:rsidR="00096C5E" w:rsidRPr="001C073D">
        <w:rPr>
          <w:sz w:val="28"/>
        </w:rPr>
        <w:t xml:space="preserve"> настоящего пос</w:t>
      </w:r>
      <w:r>
        <w:rPr>
          <w:sz w:val="28"/>
        </w:rPr>
        <w:t xml:space="preserve">тановления возложить на специалиста 1разряда-бухгалтера </w:t>
      </w:r>
      <w:r w:rsidR="00096C5E" w:rsidRPr="001C073D">
        <w:rPr>
          <w:sz w:val="28"/>
        </w:rPr>
        <w:t xml:space="preserve"> администрации</w:t>
      </w:r>
      <w:r w:rsidR="00096C5E" w:rsidRPr="001C073D">
        <w:rPr>
          <w:sz w:val="28"/>
          <w:szCs w:val="28"/>
        </w:rPr>
        <w:t xml:space="preserve"> Крещенского сельсовета</w:t>
      </w:r>
      <w:r w:rsidR="00096C5E" w:rsidRPr="001C073D">
        <w:t xml:space="preserve"> </w:t>
      </w:r>
      <w:r w:rsidR="00096C5E" w:rsidRPr="001C073D">
        <w:rPr>
          <w:sz w:val="28"/>
        </w:rPr>
        <w:t>Убинского района Новосибирско</w:t>
      </w:r>
      <w:r>
        <w:rPr>
          <w:sz w:val="28"/>
        </w:rPr>
        <w:t xml:space="preserve">й области </w:t>
      </w:r>
      <w:proofErr w:type="spellStart"/>
      <w:r>
        <w:rPr>
          <w:sz w:val="28"/>
        </w:rPr>
        <w:t>Сапочёву</w:t>
      </w:r>
      <w:proofErr w:type="spellEnd"/>
      <w:r>
        <w:rPr>
          <w:sz w:val="28"/>
        </w:rPr>
        <w:t xml:space="preserve"> Анну Александровну.</w:t>
      </w:r>
    </w:p>
    <w:p w:rsidR="00096C5E" w:rsidRPr="001C073D" w:rsidRDefault="006D687A" w:rsidP="002C479B">
      <w:pPr>
        <w:tabs>
          <w:tab w:val="left" w:pos="4305"/>
        </w:tabs>
        <w:jc w:val="both"/>
        <w:rPr>
          <w:sz w:val="28"/>
        </w:rPr>
      </w:pPr>
      <w:r>
        <w:rPr>
          <w:sz w:val="28"/>
        </w:rPr>
        <w:tab/>
      </w: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6D687A" w:rsidRPr="002D0436" w:rsidRDefault="006D687A" w:rsidP="006D687A">
      <w:pPr>
        <w:rPr>
          <w:sz w:val="28"/>
          <w:szCs w:val="28"/>
          <w:lang w:eastAsia="en-US"/>
        </w:rPr>
      </w:pPr>
      <w:r w:rsidRPr="002D0436">
        <w:rPr>
          <w:sz w:val="28"/>
          <w:szCs w:val="28"/>
          <w:lang w:eastAsia="en-US"/>
        </w:rPr>
        <w:t>Глава Крещенского сельсовета Убинского</w:t>
      </w:r>
    </w:p>
    <w:p w:rsidR="006D687A" w:rsidRPr="002D0436" w:rsidRDefault="006D687A" w:rsidP="006D687A">
      <w:pPr>
        <w:rPr>
          <w:sz w:val="28"/>
          <w:szCs w:val="28"/>
          <w:lang w:eastAsia="en-US"/>
        </w:rPr>
      </w:pPr>
      <w:r w:rsidRPr="002D0436">
        <w:rPr>
          <w:sz w:val="28"/>
          <w:szCs w:val="28"/>
          <w:lang w:eastAsia="en-US"/>
        </w:rPr>
        <w:t xml:space="preserve">района Новосибирской области                          </w:t>
      </w:r>
      <w:r>
        <w:rPr>
          <w:sz w:val="28"/>
          <w:szCs w:val="28"/>
          <w:lang w:eastAsia="en-US"/>
        </w:rPr>
        <w:t xml:space="preserve">                             </w:t>
      </w:r>
      <w:r w:rsidRPr="002D0436">
        <w:rPr>
          <w:sz w:val="28"/>
          <w:szCs w:val="28"/>
          <w:lang w:eastAsia="en-US"/>
        </w:rPr>
        <w:t xml:space="preserve">  Д.А. Астапчук</w:t>
      </w: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301CC1">
      <w:pPr>
        <w:jc w:val="both"/>
        <w:rPr>
          <w:sz w:val="24"/>
          <w:szCs w:val="24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2C479B">
      <w:pPr>
        <w:tabs>
          <w:tab w:val="left" w:pos="4305"/>
        </w:tabs>
        <w:jc w:val="both"/>
        <w:rPr>
          <w:sz w:val="28"/>
        </w:rPr>
      </w:pPr>
    </w:p>
    <w:p w:rsidR="00096C5E" w:rsidRPr="001C073D" w:rsidRDefault="00096C5E" w:rsidP="00B0371F">
      <w:pPr>
        <w:pStyle w:val="ConsPlusNormal"/>
        <w:ind w:left="5954" w:firstLine="0"/>
        <w:rPr>
          <w:rFonts w:ascii="Times New Roman" w:hAnsi="Times New Roman" w:cs="Times New Roman"/>
          <w:sz w:val="24"/>
          <w:szCs w:val="24"/>
        </w:rPr>
      </w:pPr>
    </w:p>
    <w:p w:rsidR="00096C5E" w:rsidRDefault="00096C5E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Pr="001C073D" w:rsidRDefault="006D687A" w:rsidP="00B0371F">
      <w:pPr>
        <w:autoSpaceDE w:val="0"/>
        <w:autoSpaceDN w:val="0"/>
        <w:adjustRightInd w:val="0"/>
        <w:rPr>
          <w:sz w:val="28"/>
          <w:szCs w:val="28"/>
        </w:rPr>
      </w:pPr>
    </w:p>
    <w:p w:rsidR="006D687A" w:rsidRDefault="006D687A" w:rsidP="006D68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687A" w:rsidRPr="00B63AAA" w:rsidRDefault="006D687A" w:rsidP="006D68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AA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D687A" w:rsidRPr="00B63AAA" w:rsidRDefault="006D687A" w:rsidP="006D68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3AA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6D687A" w:rsidRPr="00987B1E" w:rsidRDefault="006D687A" w:rsidP="006D68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7B1E">
        <w:rPr>
          <w:rFonts w:ascii="Times New Roman" w:hAnsi="Times New Roman" w:cs="Times New Roman"/>
          <w:sz w:val="24"/>
          <w:szCs w:val="24"/>
        </w:rPr>
        <w:t xml:space="preserve"> Крещенского сельсовета Убинского</w:t>
      </w:r>
    </w:p>
    <w:p w:rsidR="006D687A" w:rsidRPr="00987B1E" w:rsidRDefault="006D687A" w:rsidP="006D687A">
      <w:pPr>
        <w:pStyle w:val="ConsPlusNormal"/>
        <w:jc w:val="right"/>
        <w:rPr>
          <w:sz w:val="24"/>
          <w:szCs w:val="24"/>
        </w:rPr>
      </w:pPr>
      <w:r w:rsidRPr="00987B1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6D687A" w:rsidRPr="00987B1E" w:rsidRDefault="006D687A" w:rsidP="006D687A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</w:t>
      </w:r>
      <w:r w:rsidRPr="00987B1E">
        <w:rPr>
          <w:rFonts w:ascii="Times New Roman" w:hAnsi="Times New Roman" w:cs="Times New Roman"/>
          <w:sz w:val="24"/>
          <w:szCs w:val="24"/>
        </w:rPr>
        <w:t xml:space="preserve">.11.2021  № </w:t>
      </w: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6D687A" w:rsidRDefault="006D687A" w:rsidP="006D68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687A" w:rsidRPr="006D687A" w:rsidRDefault="006D687A" w:rsidP="00B037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687A">
        <w:rPr>
          <w:b/>
          <w:sz w:val="28"/>
          <w:szCs w:val="28"/>
        </w:rPr>
        <w:t>ПОРЯДОК</w:t>
      </w:r>
    </w:p>
    <w:p w:rsidR="00096C5E" w:rsidRPr="001C073D" w:rsidRDefault="00096C5E" w:rsidP="00B037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687A">
        <w:rPr>
          <w:b/>
          <w:sz w:val="28"/>
          <w:szCs w:val="28"/>
        </w:rPr>
        <w:t xml:space="preserve"> и сроки внесений изменений в перечень главных </w:t>
      </w:r>
      <w:proofErr w:type="gramStart"/>
      <w:r w:rsidRPr="006D687A">
        <w:rPr>
          <w:b/>
          <w:sz w:val="28"/>
          <w:szCs w:val="28"/>
        </w:rPr>
        <w:t>администраторов доходов бюджета Крещенского сельсовета</w:t>
      </w:r>
      <w:r w:rsidRPr="006D687A">
        <w:rPr>
          <w:b/>
        </w:rPr>
        <w:t xml:space="preserve">  </w:t>
      </w:r>
      <w:r w:rsidRPr="006D687A">
        <w:rPr>
          <w:b/>
          <w:sz w:val="28"/>
          <w:szCs w:val="28"/>
        </w:rPr>
        <w:t>Убинского района новосибирской</w:t>
      </w:r>
      <w:proofErr w:type="gramEnd"/>
      <w:r w:rsidRPr="006D687A">
        <w:rPr>
          <w:b/>
          <w:sz w:val="28"/>
          <w:szCs w:val="28"/>
        </w:rPr>
        <w:t xml:space="preserve"> области, перечень главных администраторов источников финансирования дефицита бюджета </w:t>
      </w:r>
      <w:r w:rsidR="006D687A">
        <w:rPr>
          <w:b/>
          <w:sz w:val="28"/>
          <w:szCs w:val="28"/>
        </w:rPr>
        <w:t xml:space="preserve">Крещенского сельсовета </w:t>
      </w:r>
      <w:r w:rsidRPr="006D687A">
        <w:rPr>
          <w:b/>
          <w:sz w:val="28"/>
          <w:szCs w:val="28"/>
        </w:rPr>
        <w:t>Убинского района Новосибирской области</w:t>
      </w:r>
    </w:p>
    <w:p w:rsidR="00096C5E" w:rsidRPr="001C073D" w:rsidRDefault="00096C5E" w:rsidP="00B037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C5E" w:rsidRPr="001C073D" w:rsidRDefault="00096C5E" w:rsidP="00B0371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C5E" w:rsidRPr="001C073D" w:rsidRDefault="00096C5E" w:rsidP="006D32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073D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устанавливает правила внесения изменений в перечень главных </w:t>
      </w:r>
      <w:proofErr w:type="gramStart"/>
      <w:r w:rsidRPr="001C073D">
        <w:rPr>
          <w:rFonts w:ascii="Times New Roman" w:hAnsi="Times New Roman" w:cs="Times New Roman"/>
          <w:b w:val="0"/>
          <w:sz w:val="28"/>
          <w:szCs w:val="28"/>
        </w:rPr>
        <w:t xml:space="preserve">администраторов доходов бюджета </w:t>
      </w:r>
      <w:r w:rsidRPr="001C073D">
        <w:rPr>
          <w:rFonts w:ascii="Times New Roman" w:hAnsi="Times New Roman"/>
          <w:b w:val="0"/>
          <w:sz w:val="28"/>
          <w:szCs w:val="28"/>
        </w:rPr>
        <w:t>Крещенского</w:t>
      </w:r>
      <w:r w:rsidRPr="001C073D">
        <w:rPr>
          <w:rFonts w:ascii="Times New Roman" w:hAnsi="Times New Roman"/>
          <w:sz w:val="28"/>
          <w:szCs w:val="28"/>
        </w:rPr>
        <w:t xml:space="preserve"> </w:t>
      </w:r>
      <w:r w:rsidRPr="001C073D">
        <w:rPr>
          <w:rFonts w:ascii="Times New Roman" w:hAnsi="Times New Roman"/>
          <w:b w:val="0"/>
          <w:sz w:val="28"/>
          <w:szCs w:val="28"/>
        </w:rPr>
        <w:t>сельсовета</w:t>
      </w:r>
      <w:r w:rsidRPr="001C073D">
        <w:rPr>
          <w:rFonts w:ascii="Times New Roman" w:hAnsi="Times New Roman"/>
          <w:b w:val="0"/>
        </w:rPr>
        <w:t xml:space="preserve"> </w:t>
      </w:r>
      <w:r w:rsidRPr="001C073D">
        <w:rPr>
          <w:rFonts w:ascii="Times New Roman" w:hAnsi="Times New Roman"/>
        </w:rPr>
        <w:t xml:space="preserve"> </w:t>
      </w:r>
      <w:r w:rsidRPr="001C073D">
        <w:rPr>
          <w:rFonts w:ascii="Times New Roman" w:hAnsi="Times New Roman" w:cs="Times New Roman"/>
          <w:b w:val="0"/>
          <w:sz w:val="28"/>
          <w:szCs w:val="28"/>
        </w:rPr>
        <w:t>Убинского района Новосибирской</w:t>
      </w:r>
      <w:proofErr w:type="gramEnd"/>
      <w:r w:rsidRPr="001C073D">
        <w:rPr>
          <w:rFonts w:ascii="Times New Roman" w:hAnsi="Times New Roman" w:cs="Times New Roman"/>
          <w:b w:val="0"/>
          <w:sz w:val="28"/>
          <w:szCs w:val="28"/>
        </w:rPr>
        <w:t xml:space="preserve"> области, перечень главных администраторов источников финансирования дефицита бюджета</w:t>
      </w:r>
      <w:r w:rsidRPr="001C073D">
        <w:rPr>
          <w:rFonts w:ascii="Times New Roman" w:hAnsi="Times New Roman"/>
          <w:sz w:val="28"/>
          <w:szCs w:val="28"/>
        </w:rPr>
        <w:t xml:space="preserve"> </w:t>
      </w:r>
      <w:r w:rsidRPr="001C073D">
        <w:rPr>
          <w:rFonts w:ascii="Times New Roman" w:hAnsi="Times New Roman"/>
          <w:b w:val="0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b w:val="0"/>
          <w:sz w:val="28"/>
          <w:szCs w:val="28"/>
        </w:rPr>
        <w:t>Убинского района Новосибирской области (далее при совместном упоминании - Перечни).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C073D">
        <w:rPr>
          <w:rFonts w:ascii="Times New Roman" w:hAnsi="Times New Roman" w:cs="Times New Roman"/>
          <w:sz w:val="28"/>
          <w:szCs w:val="28"/>
        </w:rPr>
        <w:t>2.  Внесение изменений в Перечни осуществляется в случаях изменения: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C073D">
        <w:rPr>
          <w:rFonts w:ascii="Times New Roman" w:hAnsi="Times New Roman" w:cs="Times New Roman"/>
          <w:sz w:val="28"/>
          <w:szCs w:val="28"/>
        </w:rPr>
        <w:t xml:space="preserve">1) состава и (или) функций главных </w:t>
      </w:r>
      <w:proofErr w:type="gramStart"/>
      <w:r w:rsidRPr="001C073D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  <w:szCs w:val="28"/>
        </w:rPr>
        <w:t>Убинского района Новосибирской</w:t>
      </w:r>
      <w:proofErr w:type="gramEnd"/>
      <w:r w:rsidRPr="001C073D">
        <w:rPr>
          <w:rFonts w:ascii="Times New Roman" w:hAnsi="Times New Roman" w:cs="Times New Roman"/>
          <w:sz w:val="28"/>
          <w:szCs w:val="28"/>
        </w:rPr>
        <w:t xml:space="preserve"> области, главных администраторов источников финансирования дефицита бюджета</w:t>
      </w:r>
      <w:r w:rsidRPr="001C073D">
        <w:rPr>
          <w:rFonts w:ascii="Times New Roman" w:hAnsi="Times New Roman"/>
          <w:sz w:val="28"/>
          <w:szCs w:val="28"/>
        </w:rPr>
        <w:t xml:space="preserve"> Крещенского сельсовета</w:t>
      </w:r>
      <w:r w:rsidRPr="001C073D">
        <w:rPr>
          <w:rFonts w:ascii="Times New Roman" w:hAnsi="Times New Roman"/>
        </w:rPr>
        <w:t xml:space="preserve"> </w:t>
      </w:r>
      <w:r w:rsidRPr="001C073D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(далее главные администраторы);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C073D">
        <w:rPr>
          <w:rFonts w:ascii="Times New Roman" w:hAnsi="Times New Roman" w:cs="Times New Roman"/>
          <w:sz w:val="28"/>
          <w:szCs w:val="28"/>
        </w:rPr>
        <w:t>2) принципов назначения и присвоения структуры кодов бюджетной классификации.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C073D">
        <w:rPr>
          <w:rFonts w:ascii="Times New Roman" w:hAnsi="Times New Roman" w:cs="Times New Roman"/>
          <w:sz w:val="28"/>
          <w:szCs w:val="28"/>
        </w:rPr>
        <w:t xml:space="preserve">3. В целях внесения изменений в Перечни главные администраторы по основаниям, указанным в пункте 2 настоящего Порядка, направляют в администрацию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  <w:szCs w:val="28"/>
        </w:rPr>
        <w:t>Убинского района Новосибирской обл</w:t>
      </w:r>
      <w:r w:rsidR="006D3253">
        <w:rPr>
          <w:rFonts w:ascii="Times New Roman" w:hAnsi="Times New Roman" w:cs="Times New Roman"/>
          <w:sz w:val="28"/>
          <w:szCs w:val="28"/>
        </w:rPr>
        <w:t>асти (далее администрация</w:t>
      </w:r>
      <w:r w:rsidRPr="001C073D">
        <w:rPr>
          <w:rFonts w:ascii="Times New Roman" w:hAnsi="Times New Roman" w:cs="Times New Roman"/>
          <w:sz w:val="28"/>
          <w:szCs w:val="28"/>
        </w:rPr>
        <w:t>) письменное обращение (далее – обращение), содержащее: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C073D">
        <w:rPr>
          <w:rFonts w:ascii="Times New Roman" w:hAnsi="Times New Roman" w:cs="Times New Roman"/>
          <w:sz w:val="28"/>
          <w:szCs w:val="28"/>
        </w:rPr>
        <w:t>1) основание для внесения в Перечень;</w:t>
      </w:r>
      <w:proofErr w:type="gramEnd"/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C073D">
        <w:rPr>
          <w:rFonts w:ascii="Times New Roman" w:hAnsi="Times New Roman" w:cs="Times New Roman"/>
          <w:sz w:val="28"/>
          <w:szCs w:val="28"/>
        </w:rPr>
        <w:t xml:space="preserve">2) наименование и код вида (подвида) дохода бюджета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  <w:szCs w:val="28"/>
        </w:rPr>
        <w:t>Убинского района Новосибирской области, а также наименование и код группы, подгруппы, статьи и вида источника финансирования дефицита бюджета).</w:t>
      </w:r>
      <w:proofErr w:type="gramEnd"/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C073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в течени</w:t>
      </w:r>
      <w:proofErr w:type="gramStart"/>
      <w:r w:rsidRPr="001C0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C073D">
        <w:rPr>
          <w:rFonts w:ascii="Times New Roman" w:hAnsi="Times New Roman" w:cs="Times New Roman"/>
          <w:sz w:val="28"/>
          <w:szCs w:val="28"/>
        </w:rPr>
        <w:t xml:space="preserve"> десяти рабочих дней после получения обращения осуществляет его проверку на: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</w:rPr>
      </w:pPr>
      <w:proofErr w:type="gramStart"/>
      <w:r w:rsidRPr="001C073D">
        <w:rPr>
          <w:rFonts w:ascii="Times New Roman" w:hAnsi="Times New Roman" w:cs="Times New Roman"/>
          <w:sz w:val="28"/>
          <w:szCs w:val="28"/>
        </w:rPr>
        <w:t xml:space="preserve">1) соответствие выполняемым главными администраторами доходов бюджета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полномочиям по оказанию государственных услуг, полномочий по исполнению государственных функций, а так же полномочий по предъявлению требований о передаче публично-правовому образованию имущества, в том числе денежных средств (если иное не предусмотрено пунктом 6 Постановления Правительства Российской Федерации от 16.09.2021 №1569 «</w:t>
      </w:r>
      <w:r w:rsidRPr="001C073D">
        <w:rPr>
          <w:rFonts w:ascii="Times New Roman" w:hAnsi="Times New Roman" w:cs="Times New Roman"/>
          <w:sz w:val="28"/>
        </w:rPr>
        <w:t xml:space="preserve">Об утверждении </w:t>
      </w:r>
      <w:r w:rsidRPr="001C073D">
        <w:rPr>
          <w:rFonts w:ascii="Times New Roman" w:hAnsi="Times New Roman" w:cs="Times New Roman"/>
          <w:sz w:val="28"/>
        </w:rPr>
        <w:lastRenderedPageBreak/>
        <w:t>общих требований к закреплению за</w:t>
      </w:r>
      <w:proofErr w:type="gramEnd"/>
      <w:r w:rsidRPr="001C073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C073D">
        <w:rPr>
          <w:rFonts w:ascii="Times New Roman" w:hAnsi="Times New Roman" w:cs="Times New Roman"/>
          <w:sz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бюджета»), а также на соответствие выполняемым главными администраторами источников финансирования дефицита бюджета</w:t>
      </w:r>
      <w:r w:rsidRPr="001C073D">
        <w:rPr>
          <w:rFonts w:ascii="Times New Roman" w:hAnsi="Times New Roman"/>
          <w:sz w:val="28"/>
          <w:szCs w:val="28"/>
        </w:rPr>
        <w:t xml:space="preserve"> 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>Убинского района</w:t>
      </w:r>
      <w:proofErr w:type="gramEnd"/>
      <w:r w:rsidRPr="001C073D">
        <w:rPr>
          <w:rFonts w:ascii="Times New Roman" w:hAnsi="Times New Roman" w:cs="Times New Roman"/>
          <w:sz w:val="28"/>
        </w:rPr>
        <w:t xml:space="preserve"> Новосибирской области полномочиям по осуществлению операций с источниками финансирования дефицита бюджета.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</w:rPr>
      </w:pPr>
      <w:r w:rsidRPr="001C073D">
        <w:rPr>
          <w:rFonts w:ascii="Times New Roman" w:hAnsi="Times New Roman" w:cs="Times New Roman"/>
          <w:sz w:val="28"/>
        </w:rPr>
        <w:t>2) правильность применения бюджетной классификации Российской Федерации;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</w:rPr>
      </w:pPr>
      <w:r w:rsidRPr="001C073D">
        <w:rPr>
          <w:rFonts w:ascii="Times New Roman" w:hAnsi="Times New Roman" w:cs="Times New Roman"/>
          <w:sz w:val="28"/>
        </w:rPr>
        <w:t>3) предмет наличия информации, предусмотренной пунктом 3 настоящего Порядка.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</w:rPr>
      </w:pPr>
      <w:r w:rsidRPr="001C073D">
        <w:rPr>
          <w:rFonts w:ascii="Times New Roman" w:hAnsi="Times New Roman" w:cs="Times New Roman"/>
          <w:sz w:val="28"/>
        </w:rPr>
        <w:t xml:space="preserve">5. В случае наличия замечаний по результатам проведенной проверки администрация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 xml:space="preserve">Убинского района Новосибирской области письменно уведомляет главного администратора об отказе во внесении изменений в Перечень с указанием причин, послуживших основанием для отказа. После устранения несоответствия заявитель может направить в администрацию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>Убинского района Новосибирской области предложения о внесении изменения в Перечень повторно.</w:t>
      </w:r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</w:rPr>
      </w:pPr>
      <w:r w:rsidRPr="001C073D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1C073D">
        <w:rPr>
          <w:rFonts w:ascii="Times New Roman" w:hAnsi="Times New Roman" w:cs="Times New Roman"/>
          <w:sz w:val="28"/>
        </w:rPr>
        <w:t xml:space="preserve">В случае отсутствия замечаний по результатам проведенной проверки администрация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 xml:space="preserve">Убинского района Новосибирской области формирует свод обращений главных администраторов для подготовки нормативного правового акта администрации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 xml:space="preserve">Убинского района Новосибирской области о закреплении за отдельными главными администраторами дополнительных кодов классификации доходов бюджета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 xml:space="preserve">Убинского района Новосибирской области, а также источников финансирования дефицита бюджета </w:t>
      </w:r>
      <w:r w:rsidR="006D3253">
        <w:rPr>
          <w:rFonts w:ascii="Times New Roman" w:hAnsi="Times New Roman" w:cs="Times New Roman"/>
          <w:sz w:val="28"/>
        </w:rPr>
        <w:t xml:space="preserve">Крещенского сельсовета </w:t>
      </w:r>
      <w:r w:rsidRPr="001C073D">
        <w:rPr>
          <w:rFonts w:ascii="Times New Roman" w:hAnsi="Times New Roman" w:cs="Times New Roman"/>
          <w:sz w:val="28"/>
        </w:rPr>
        <w:t>Убинского района (далее</w:t>
      </w:r>
      <w:proofErr w:type="gramEnd"/>
      <w:r w:rsidRPr="001C073D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1C073D">
        <w:rPr>
          <w:rFonts w:ascii="Times New Roman" w:hAnsi="Times New Roman" w:cs="Times New Roman"/>
          <w:sz w:val="28"/>
        </w:rPr>
        <w:t xml:space="preserve">НПА администрации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>Убинского района</w:t>
      </w:r>
      <w:r w:rsidR="006D3253"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1C073D">
        <w:rPr>
          <w:rFonts w:ascii="Times New Roman" w:hAnsi="Times New Roman" w:cs="Times New Roman"/>
          <w:sz w:val="28"/>
        </w:rPr>
        <w:t>).</w:t>
      </w:r>
      <w:proofErr w:type="gramEnd"/>
    </w:p>
    <w:p w:rsidR="00096C5E" w:rsidRPr="001C073D" w:rsidRDefault="00096C5E" w:rsidP="006D3253">
      <w:pPr>
        <w:pStyle w:val="ConsPlusNormal"/>
        <w:tabs>
          <w:tab w:val="left" w:pos="1134"/>
        </w:tabs>
        <w:ind w:firstLine="0"/>
        <w:rPr>
          <w:rFonts w:ascii="Times New Roman" w:hAnsi="Times New Roman" w:cs="Times New Roman"/>
          <w:sz w:val="28"/>
        </w:rPr>
      </w:pPr>
      <w:proofErr w:type="gramStart"/>
      <w:r w:rsidRPr="001C073D">
        <w:rPr>
          <w:rFonts w:ascii="Times New Roman" w:hAnsi="Times New Roman" w:cs="Times New Roman"/>
          <w:sz w:val="28"/>
        </w:rPr>
        <w:t xml:space="preserve">7.Изменения в Перечни производится по мере необходимости на основании НПА администрации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="006D3253">
        <w:rPr>
          <w:rFonts w:ascii="Times New Roman" w:hAnsi="Times New Roman" w:cs="Times New Roman"/>
          <w:sz w:val="28"/>
        </w:rPr>
        <w:t>Убинского района Новосибирской области</w:t>
      </w:r>
      <w:r w:rsidRPr="001C073D">
        <w:rPr>
          <w:rFonts w:ascii="Times New Roman" w:hAnsi="Times New Roman" w:cs="Times New Roman"/>
          <w:sz w:val="28"/>
        </w:rPr>
        <w:t xml:space="preserve"> без внесения изменений в постановление администрации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 xml:space="preserve">Убинского района Новосибирской области о Перечне главных администраторов доходов бюджета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 xml:space="preserve">Убинского района Новосибирской области, о Перечне главных администраторов источников финансирования дефицита бюджета </w:t>
      </w:r>
      <w:r w:rsidRPr="001C073D">
        <w:rPr>
          <w:rFonts w:ascii="Times New Roman" w:hAnsi="Times New Roman"/>
          <w:sz w:val="28"/>
          <w:szCs w:val="28"/>
        </w:rPr>
        <w:t>Крещенского сельсовета</w:t>
      </w:r>
      <w:r w:rsidRPr="001C073D">
        <w:rPr>
          <w:rFonts w:ascii="Times New Roman" w:hAnsi="Times New Roman"/>
        </w:rPr>
        <w:t xml:space="preserve">  </w:t>
      </w:r>
      <w:r w:rsidRPr="001C073D">
        <w:rPr>
          <w:rFonts w:ascii="Times New Roman" w:hAnsi="Times New Roman" w:cs="Times New Roman"/>
          <w:sz w:val="28"/>
        </w:rPr>
        <w:t>Убинского района Новосибирской области.</w:t>
      </w:r>
      <w:proofErr w:type="gramEnd"/>
    </w:p>
    <w:sectPr w:rsidR="00096C5E" w:rsidRPr="001C073D" w:rsidSect="001C073D">
      <w:headerReference w:type="even" r:id="rId8"/>
      <w:headerReference w:type="first" r:id="rId9"/>
      <w:pgSz w:w="11906" w:h="16838" w:code="9"/>
      <w:pgMar w:top="1134" w:right="607" w:bottom="346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E3" w:rsidRDefault="00F261E3">
      <w:r>
        <w:separator/>
      </w:r>
    </w:p>
  </w:endnote>
  <w:endnote w:type="continuationSeparator" w:id="0">
    <w:p w:rsidR="00F261E3" w:rsidRDefault="00F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E3" w:rsidRDefault="00F261E3">
      <w:r>
        <w:separator/>
      </w:r>
    </w:p>
  </w:footnote>
  <w:footnote w:type="continuationSeparator" w:id="0">
    <w:p w:rsidR="00F261E3" w:rsidRDefault="00F26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5E" w:rsidRDefault="00096C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96C5E" w:rsidRDefault="00096C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5E" w:rsidRDefault="00096C5E" w:rsidP="006B766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29"/>
    <w:rsid w:val="00080FD4"/>
    <w:rsid w:val="00085D85"/>
    <w:rsid w:val="00096C5E"/>
    <w:rsid w:val="000C2669"/>
    <w:rsid w:val="000C3263"/>
    <w:rsid w:val="000E25C0"/>
    <w:rsid w:val="000F370F"/>
    <w:rsid w:val="000F63D0"/>
    <w:rsid w:val="00106701"/>
    <w:rsid w:val="00110FEE"/>
    <w:rsid w:val="00164343"/>
    <w:rsid w:val="001665B6"/>
    <w:rsid w:val="00197844"/>
    <w:rsid w:val="001A3B2F"/>
    <w:rsid w:val="001C073D"/>
    <w:rsid w:val="001C44B9"/>
    <w:rsid w:val="001D6690"/>
    <w:rsid w:val="001E0C36"/>
    <w:rsid w:val="002006A3"/>
    <w:rsid w:val="00216999"/>
    <w:rsid w:val="002A6906"/>
    <w:rsid w:val="002C479B"/>
    <w:rsid w:val="002D435C"/>
    <w:rsid w:val="00301CC1"/>
    <w:rsid w:val="00306668"/>
    <w:rsid w:val="00316B02"/>
    <w:rsid w:val="00326F8B"/>
    <w:rsid w:val="00345D81"/>
    <w:rsid w:val="0037526B"/>
    <w:rsid w:val="003A0E58"/>
    <w:rsid w:val="003B1EEA"/>
    <w:rsid w:val="003D03A3"/>
    <w:rsid w:val="003D37AA"/>
    <w:rsid w:val="004143A7"/>
    <w:rsid w:val="00427A29"/>
    <w:rsid w:val="00470282"/>
    <w:rsid w:val="0049059D"/>
    <w:rsid w:val="0049526B"/>
    <w:rsid w:val="0049610F"/>
    <w:rsid w:val="004A2C9E"/>
    <w:rsid w:val="004E50F5"/>
    <w:rsid w:val="004F6341"/>
    <w:rsid w:val="00517AC7"/>
    <w:rsid w:val="00575271"/>
    <w:rsid w:val="005A540E"/>
    <w:rsid w:val="005C1354"/>
    <w:rsid w:val="005E191B"/>
    <w:rsid w:val="005E1BF1"/>
    <w:rsid w:val="006015CA"/>
    <w:rsid w:val="00606637"/>
    <w:rsid w:val="006414EB"/>
    <w:rsid w:val="00664821"/>
    <w:rsid w:val="006874D9"/>
    <w:rsid w:val="00694D8E"/>
    <w:rsid w:val="006B766F"/>
    <w:rsid w:val="006D3253"/>
    <w:rsid w:val="006D687A"/>
    <w:rsid w:val="006E4F94"/>
    <w:rsid w:val="006F45D3"/>
    <w:rsid w:val="00700327"/>
    <w:rsid w:val="00735DDD"/>
    <w:rsid w:val="0073603E"/>
    <w:rsid w:val="00740640"/>
    <w:rsid w:val="007546E0"/>
    <w:rsid w:val="007616D1"/>
    <w:rsid w:val="007A5439"/>
    <w:rsid w:val="007C13B6"/>
    <w:rsid w:val="007C1F5E"/>
    <w:rsid w:val="007C4F74"/>
    <w:rsid w:val="00804166"/>
    <w:rsid w:val="00827489"/>
    <w:rsid w:val="00835D0D"/>
    <w:rsid w:val="00844314"/>
    <w:rsid w:val="00852224"/>
    <w:rsid w:val="00861B36"/>
    <w:rsid w:val="008A6A0E"/>
    <w:rsid w:val="008A7547"/>
    <w:rsid w:val="008E604A"/>
    <w:rsid w:val="008E72AD"/>
    <w:rsid w:val="00902DED"/>
    <w:rsid w:val="00903C05"/>
    <w:rsid w:val="0090421A"/>
    <w:rsid w:val="009A6585"/>
    <w:rsid w:val="009C3E9E"/>
    <w:rsid w:val="009E42F8"/>
    <w:rsid w:val="009E7A77"/>
    <w:rsid w:val="00A02610"/>
    <w:rsid w:val="00A6223D"/>
    <w:rsid w:val="00AC3817"/>
    <w:rsid w:val="00AD6165"/>
    <w:rsid w:val="00AF0B27"/>
    <w:rsid w:val="00B0371F"/>
    <w:rsid w:val="00B25D6B"/>
    <w:rsid w:val="00B32E22"/>
    <w:rsid w:val="00B46F8E"/>
    <w:rsid w:val="00B60669"/>
    <w:rsid w:val="00B64828"/>
    <w:rsid w:val="00B72143"/>
    <w:rsid w:val="00B8110B"/>
    <w:rsid w:val="00BA6F8D"/>
    <w:rsid w:val="00BD6448"/>
    <w:rsid w:val="00C069CB"/>
    <w:rsid w:val="00C135EB"/>
    <w:rsid w:val="00C6485C"/>
    <w:rsid w:val="00C66D8E"/>
    <w:rsid w:val="00C73244"/>
    <w:rsid w:val="00C7684C"/>
    <w:rsid w:val="00C95059"/>
    <w:rsid w:val="00CC00E3"/>
    <w:rsid w:val="00CC3FC1"/>
    <w:rsid w:val="00D05C2F"/>
    <w:rsid w:val="00D35F18"/>
    <w:rsid w:val="00D556BC"/>
    <w:rsid w:val="00D80F7F"/>
    <w:rsid w:val="00D9714F"/>
    <w:rsid w:val="00DE1D83"/>
    <w:rsid w:val="00DF3F25"/>
    <w:rsid w:val="00E048B8"/>
    <w:rsid w:val="00E37511"/>
    <w:rsid w:val="00E83436"/>
    <w:rsid w:val="00EB0078"/>
    <w:rsid w:val="00ED6721"/>
    <w:rsid w:val="00ED67E6"/>
    <w:rsid w:val="00F210FC"/>
    <w:rsid w:val="00F21F0F"/>
    <w:rsid w:val="00F261E3"/>
    <w:rsid w:val="00F743FC"/>
    <w:rsid w:val="00F857EE"/>
    <w:rsid w:val="00F94AC0"/>
    <w:rsid w:val="00FA588F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69"/>
  </w:style>
  <w:style w:type="paragraph" w:styleId="1">
    <w:name w:val="heading 1"/>
    <w:basedOn w:val="a"/>
    <w:next w:val="a"/>
    <w:link w:val="10"/>
    <w:uiPriority w:val="99"/>
    <w:qFormat/>
    <w:rsid w:val="00B6066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0669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20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120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B60669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sid w:val="002120E7"/>
    <w:rPr>
      <w:sz w:val="20"/>
      <w:szCs w:val="20"/>
    </w:rPr>
  </w:style>
  <w:style w:type="paragraph" w:styleId="a5">
    <w:name w:val="header"/>
    <w:basedOn w:val="a"/>
    <w:link w:val="a6"/>
    <w:uiPriority w:val="99"/>
    <w:rsid w:val="00B6066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2120E7"/>
    <w:rPr>
      <w:sz w:val="20"/>
      <w:szCs w:val="20"/>
    </w:rPr>
  </w:style>
  <w:style w:type="character" w:styleId="a7">
    <w:name w:val="page number"/>
    <w:uiPriority w:val="99"/>
    <w:rsid w:val="00B60669"/>
    <w:rPr>
      <w:rFonts w:cs="Times New Roman"/>
    </w:rPr>
  </w:style>
  <w:style w:type="paragraph" w:styleId="a8">
    <w:name w:val="footer"/>
    <w:basedOn w:val="a"/>
    <w:link w:val="a9"/>
    <w:uiPriority w:val="99"/>
    <w:rsid w:val="00B6066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sid w:val="002120E7"/>
    <w:rPr>
      <w:sz w:val="20"/>
      <w:szCs w:val="20"/>
    </w:rPr>
  </w:style>
  <w:style w:type="paragraph" w:styleId="aa">
    <w:name w:val="Balloon Text"/>
    <w:basedOn w:val="a"/>
    <w:link w:val="ab"/>
    <w:uiPriority w:val="99"/>
    <w:rsid w:val="00427A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427A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037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</Template>
  <TotalTime>473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2021-11-23T04:38:00Z</cp:lastPrinted>
  <dcterms:created xsi:type="dcterms:W3CDTF">2021-11-10T05:07:00Z</dcterms:created>
  <dcterms:modified xsi:type="dcterms:W3CDTF">2021-11-23T04:38:00Z</dcterms:modified>
</cp:coreProperties>
</file>