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4" w:rsidRDefault="00B01134" w:rsidP="00062F4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АДМИНИСТРАЦИЯ КРЕЩЕНСКОГО СЕЛЬСОВЕТА</w:t>
      </w:r>
    </w:p>
    <w:p w:rsidR="00B01134" w:rsidRDefault="00B01134" w:rsidP="00062F4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УБИНСКОГО РАЙОНА </w:t>
      </w:r>
    </w:p>
    <w:p w:rsidR="00B01134" w:rsidRDefault="00B01134" w:rsidP="00062F4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НОВОСИБИРСКОЙ ОБЛАСТИ</w:t>
      </w:r>
    </w:p>
    <w:p w:rsidR="00B01134" w:rsidRDefault="00B01134" w:rsidP="00062F4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B01134" w:rsidRDefault="00B01134" w:rsidP="00062F4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ПОСТАНОВЛЕНИЕ </w:t>
      </w:r>
    </w:p>
    <w:p w:rsidR="00B01134" w:rsidRDefault="00B01134" w:rsidP="00062F4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B01134" w:rsidRDefault="00B01134" w:rsidP="00062F4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B01134" w:rsidRDefault="00B01134" w:rsidP="00062F4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от  30.07.2018                                 № 44-па</w:t>
      </w:r>
    </w:p>
    <w:p w:rsidR="00B01134" w:rsidRDefault="00B01134" w:rsidP="00062F42">
      <w:pPr>
        <w:shd w:val="clear" w:color="auto" w:fill="FDFE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134" w:rsidRDefault="00B01134" w:rsidP="00062F42">
      <w:pPr>
        <w:shd w:val="clear" w:color="auto" w:fill="FDFE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134" w:rsidRPr="00C82743" w:rsidRDefault="00B01134" w:rsidP="00D70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Pr="00062F42">
        <w:rPr>
          <w:rFonts w:ascii="Times New Roman" w:hAnsi="Times New Roman" w:cs="Times New Roman"/>
          <w:sz w:val="28"/>
          <w:szCs w:val="28"/>
        </w:rPr>
        <w:t xml:space="preserve"> администрации Крещенского сельсовета   Убинского района Новосибирской области </w:t>
      </w:r>
    </w:p>
    <w:p w:rsidR="00B01134" w:rsidRPr="00062F42" w:rsidRDefault="00B01134" w:rsidP="00D70B5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1134" w:rsidRDefault="00B01134" w:rsidP="0006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134" w:rsidRDefault="00B01134" w:rsidP="0006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134" w:rsidRPr="00D70B50" w:rsidRDefault="00B01134" w:rsidP="00D7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0B50">
        <w:rPr>
          <w:rFonts w:ascii="Times New Roman" w:hAnsi="Times New Roman" w:cs="Times New Roman"/>
          <w:sz w:val="28"/>
          <w:szCs w:val="28"/>
        </w:rPr>
        <w:t xml:space="preserve">               Согласно экспертного заключения Управлением законопроектных работ и ведения регистра министерства юстиции Новосибирской области от 23.07.2018 № 4133-4-04/9, во исполнение части 4 статьи 7, части 2 статьи 43 Федерального закона от 06.10.2003 №131-ФЗ, администрация Крещенского сельсовета Убинского района Новосибирской области </w:t>
      </w:r>
      <w:r w:rsidRPr="00D70B5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01134" w:rsidRDefault="00B01134" w:rsidP="00D7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B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1. Отменить постановления</w:t>
      </w:r>
      <w:r w:rsidRPr="00D70B50">
        <w:rPr>
          <w:rFonts w:ascii="Times New Roman" w:hAnsi="Times New Roman" w:cs="Times New Roman"/>
          <w:sz w:val="28"/>
          <w:szCs w:val="28"/>
        </w:rPr>
        <w:t xml:space="preserve">  администрации Крещенского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1134" w:rsidRDefault="00B01134" w:rsidP="00D7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0B50">
        <w:rPr>
          <w:rFonts w:ascii="Times New Roman" w:hAnsi="Times New Roman" w:cs="Times New Roman"/>
          <w:sz w:val="28"/>
          <w:szCs w:val="28"/>
        </w:rPr>
        <w:t xml:space="preserve"> от</w:t>
      </w:r>
      <w:r w:rsidRPr="00D70B50">
        <w:rPr>
          <w:rFonts w:ascii="Times New Roman" w:hAnsi="Times New Roman" w:cs="Times New Roman"/>
          <w:color w:val="000000"/>
          <w:sz w:val="28"/>
          <w:szCs w:val="28"/>
        </w:rPr>
        <w:t xml:space="preserve"> 02.04.2018 № 18-па «</w:t>
      </w:r>
      <w:r w:rsidRPr="00D70B5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   по согласованию решений о проведении ярмарки на территории Крещенского сельсовета Убинского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134" w:rsidRDefault="00B01134" w:rsidP="00955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6B8A">
        <w:rPr>
          <w:rFonts w:ascii="Times New Roman" w:hAnsi="Times New Roman" w:cs="Times New Roman"/>
          <w:sz w:val="28"/>
          <w:szCs w:val="28"/>
        </w:rPr>
        <w:t xml:space="preserve"> </w:t>
      </w:r>
      <w:r w:rsidRPr="00D70B5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23.04.2018 № 20</w:t>
      </w:r>
      <w:r w:rsidRPr="00D70B50">
        <w:rPr>
          <w:rFonts w:ascii="Times New Roman" w:hAnsi="Times New Roman" w:cs="Times New Roman"/>
          <w:color w:val="000000"/>
          <w:sz w:val="28"/>
          <w:szCs w:val="28"/>
        </w:rPr>
        <w:t>-па «</w:t>
      </w:r>
      <w:r w:rsidRPr="00B60501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 услуг, предоставляемых адм</w:t>
      </w:r>
      <w:r>
        <w:rPr>
          <w:rFonts w:ascii="Times New Roman" w:hAnsi="Times New Roman" w:cs="Times New Roman"/>
          <w:sz w:val="28"/>
          <w:szCs w:val="28"/>
        </w:rPr>
        <w:t>инистрацией Крещенского сельсовета Убинского района Новосибирской области</w:t>
      </w:r>
      <w:r w:rsidRPr="00D70B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134" w:rsidRPr="00D70B50" w:rsidRDefault="00B01134" w:rsidP="00D7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B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B50">
        <w:rPr>
          <w:rFonts w:ascii="Times New Roman" w:hAnsi="Times New Roman" w:cs="Times New Roman"/>
          <w:sz w:val="28"/>
          <w:szCs w:val="28"/>
        </w:rPr>
        <w:t xml:space="preserve"> 2. Данное постановление опубликовать в газете  «Информационный бюллетень «Вестник Крещенского сельсовета».  </w:t>
      </w:r>
    </w:p>
    <w:p w:rsidR="00B01134" w:rsidRPr="00D70B50" w:rsidRDefault="00B01134" w:rsidP="00D7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B5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B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B50">
        <w:rPr>
          <w:rFonts w:ascii="Times New Roman" w:hAnsi="Times New Roman" w:cs="Times New Roman"/>
          <w:sz w:val="28"/>
          <w:szCs w:val="28"/>
        </w:rPr>
        <w:t>3. Контроль  исполнения  постановления оставляю за собой.</w:t>
      </w:r>
    </w:p>
    <w:p w:rsidR="00B01134" w:rsidRPr="00D70B50" w:rsidRDefault="00B01134" w:rsidP="00D70B50">
      <w:pPr>
        <w:spacing w:after="0" w:line="240" w:lineRule="auto"/>
        <w:rPr>
          <w:rFonts w:ascii="Times New Roman" w:hAnsi="Times New Roman" w:cs="Times New Roman"/>
        </w:rPr>
      </w:pPr>
      <w:r w:rsidRPr="00D70B50">
        <w:rPr>
          <w:rFonts w:ascii="Times New Roman" w:hAnsi="Times New Roman" w:cs="Times New Roman"/>
        </w:rPr>
        <w:t xml:space="preserve"> </w:t>
      </w:r>
    </w:p>
    <w:p w:rsidR="00B01134" w:rsidRDefault="00B01134" w:rsidP="00D7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134" w:rsidRDefault="00B01134" w:rsidP="00D7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134" w:rsidRDefault="00B01134" w:rsidP="00D7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134" w:rsidRDefault="00B01134" w:rsidP="00D7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134" w:rsidRDefault="00B01134" w:rsidP="00D7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134" w:rsidRPr="00D70B50" w:rsidRDefault="00B01134" w:rsidP="00D7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B50">
        <w:rPr>
          <w:rFonts w:ascii="Times New Roman" w:hAnsi="Times New Roman" w:cs="Times New Roman"/>
          <w:sz w:val="28"/>
          <w:szCs w:val="28"/>
        </w:rPr>
        <w:t>Глава Крещенского сельсовета</w:t>
      </w:r>
    </w:p>
    <w:p w:rsidR="00B01134" w:rsidRPr="00D70B50" w:rsidRDefault="00B01134" w:rsidP="00D70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B50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Д.А. Астапчук</w:t>
      </w:r>
    </w:p>
    <w:sectPr w:rsidR="00B01134" w:rsidRPr="00D70B50" w:rsidSect="00650AF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F42"/>
    <w:rsid w:val="00062F42"/>
    <w:rsid w:val="00087182"/>
    <w:rsid w:val="00270239"/>
    <w:rsid w:val="002851C6"/>
    <w:rsid w:val="003A4D57"/>
    <w:rsid w:val="00437187"/>
    <w:rsid w:val="00574114"/>
    <w:rsid w:val="005F5325"/>
    <w:rsid w:val="00650AF2"/>
    <w:rsid w:val="00955E70"/>
    <w:rsid w:val="00963C86"/>
    <w:rsid w:val="009A7269"/>
    <w:rsid w:val="009C504A"/>
    <w:rsid w:val="00B01134"/>
    <w:rsid w:val="00B60501"/>
    <w:rsid w:val="00C82743"/>
    <w:rsid w:val="00D70B50"/>
    <w:rsid w:val="00FD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8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2F42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062F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70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218</Words>
  <Characters>1243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9</cp:revision>
  <cp:lastPrinted>2018-07-30T03:19:00Z</cp:lastPrinted>
  <dcterms:created xsi:type="dcterms:W3CDTF">2001-12-31T19:00:00Z</dcterms:created>
  <dcterms:modified xsi:type="dcterms:W3CDTF">2018-07-30T03:19:00Z</dcterms:modified>
</cp:coreProperties>
</file>