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47" w:rsidRPr="00081BA1" w:rsidRDefault="00DC4C47" w:rsidP="00545832">
      <w:pPr>
        <w:jc w:val="center"/>
        <w:rPr>
          <w:sz w:val="28"/>
          <w:szCs w:val="28"/>
        </w:rPr>
      </w:pPr>
      <w:r w:rsidRPr="00081BA1">
        <w:rPr>
          <w:sz w:val="28"/>
          <w:szCs w:val="28"/>
        </w:rPr>
        <w:t xml:space="preserve">АДМИНИСТРАЦИЯ  </w:t>
      </w:r>
    </w:p>
    <w:p w:rsidR="00DC4C47" w:rsidRPr="00081BA1" w:rsidRDefault="00DC4C47" w:rsidP="00545832">
      <w:pPr>
        <w:jc w:val="center"/>
        <w:rPr>
          <w:sz w:val="28"/>
          <w:szCs w:val="28"/>
        </w:rPr>
      </w:pPr>
      <w:r w:rsidRPr="00081BA1">
        <w:rPr>
          <w:sz w:val="28"/>
          <w:szCs w:val="28"/>
        </w:rPr>
        <w:t xml:space="preserve">КРЕЩЕНСКОГО СЕЛЬСОВЕТА </w:t>
      </w:r>
    </w:p>
    <w:p w:rsidR="00DC4C47" w:rsidRPr="00081BA1" w:rsidRDefault="00DC4C47" w:rsidP="00545832">
      <w:pPr>
        <w:jc w:val="center"/>
        <w:rPr>
          <w:sz w:val="28"/>
          <w:szCs w:val="28"/>
        </w:rPr>
      </w:pPr>
      <w:r w:rsidRPr="00081BA1">
        <w:rPr>
          <w:sz w:val="28"/>
          <w:szCs w:val="28"/>
        </w:rPr>
        <w:t>УБИНСКОГО РАЙОНА</w:t>
      </w:r>
    </w:p>
    <w:p w:rsidR="00DC4C47" w:rsidRPr="00081BA1" w:rsidRDefault="00DC4C47" w:rsidP="00545832">
      <w:pPr>
        <w:jc w:val="center"/>
        <w:rPr>
          <w:sz w:val="28"/>
          <w:szCs w:val="28"/>
        </w:rPr>
      </w:pPr>
      <w:r w:rsidRPr="00081BA1">
        <w:rPr>
          <w:sz w:val="28"/>
          <w:szCs w:val="28"/>
        </w:rPr>
        <w:t xml:space="preserve"> НОВОСИБИРСКОЙ ОБЛАСТИ</w:t>
      </w:r>
    </w:p>
    <w:p w:rsidR="00DC4C47" w:rsidRPr="00081BA1" w:rsidRDefault="00DC4C47" w:rsidP="00545832">
      <w:pPr>
        <w:jc w:val="center"/>
        <w:rPr>
          <w:sz w:val="28"/>
          <w:szCs w:val="28"/>
        </w:rPr>
      </w:pPr>
    </w:p>
    <w:p w:rsidR="00DC4C47" w:rsidRPr="00081BA1" w:rsidRDefault="00DC4C47" w:rsidP="00545832">
      <w:pPr>
        <w:jc w:val="center"/>
        <w:rPr>
          <w:sz w:val="28"/>
          <w:szCs w:val="28"/>
        </w:rPr>
      </w:pPr>
      <w:r w:rsidRPr="00081BA1">
        <w:rPr>
          <w:sz w:val="28"/>
          <w:szCs w:val="28"/>
        </w:rPr>
        <w:t>ПОСТАНОВЛЕНИЕ</w:t>
      </w:r>
    </w:p>
    <w:p w:rsidR="00DC4C47" w:rsidRPr="00081BA1" w:rsidRDefault="00DC4C47" w:rsidP="00545832">
      <w:pPr>
        <w:jc w:val="center"/>
        <w:rPr>
          <w:sz w:val="28"/>
          <w:szCs w:val="28"/>
        </w:rPr>
      </w:pPr>
      <w:r w:rsidRPr="00081BA1">
        <w:rPr>
          <w:sz w:val="28"/>
          <w:szCs w:val="28"/>
        </w:rPr>
        <w:t>с.Крещенское</w:t>
      </w:r>
    </w:p>
    <w:p w:rsidR="00DC4C47" w:rsidRPr="00081BA1" w:rsidRDefault="00DC4C47" w:rsidP="00545832">
      <w:pPr>
        <w:jc w:val="center"/>
        <w:rPr>
          <w:sz w:val="28"/>
          <w:szCs w:val="28"/>
        </w:rPr>
      </w:pPr>
    </w:p>
    <w:p w:rsidR="00DC4C47" w:rsidRPr="00081BA1" w:rsidRDefault="00DC4C47" w:rsidP="005458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26.03</w:t>
      </w:r>
      <w:r w:rsidRPr="00081BA1">
        <w:rPr>
          <w:sz w:val="28"/>
          <w:szCs w:val="28"/>
        </w:rPr>
        <w:t xml:space="preserve">.2019                                       </w:t>
      </w:r>
      <w:r>
        <w:rPr>
          <w:sz w:val="28"/>
          <w:szCs w:val="28"/>
        </w:rPr>
        <w:t xml:space="preserve">                             № 15</w:t>
      </w:r>
      <w:r w:rsidRPr="00081BA1">
        <w:rPr>
          <w:sz w:val="28"/>
          <w:szCs w:val="28"/>
        </w:rPr>
        <w:t>-па</w:t>
      </w:r>
    </w:p>
    <w:p w:rsidR="00DC4C47" w:rsidRPr="001B26BA" w:rsidRDefault="00DC4C47" w:rsidP="00545832">
      <w:pPr>
        <w:jc w:val="center"/>
        <w:rPr>
          <w:sz w:val="28"/>
          <w:szCs w:val="28"/>
        </w:rPr>
      </w:pPr>
    </w:p>
    <w:p w:rsidR="00DC4C47" w:rsidRPr="001B26BA" w:rsidRDefault="00DC4C47" w:rsidP="004A4502">
      <w:pPr>
        <w:rPr>
          <w:sz w:val="28"/>
          <w:szCs w:val="28"/>
        </w:rPr>
      </w:pPr>
    </w:p>
    <w:p w:rsidR="00DC4C47" w:rsidRPr="001B26BA" w:rsidRDefault="00DC4C47" w:rsidP="004A4502">
      <w:pPr>
        <w:jc w:val="center"/>
        <w:rPr>
          <w:sz w:val="28"/>
          <w:szCs w:val="28"/>
        </w:rPr>
      </w:pPr>
      <w:r w:rsidRPr="001B26BA">
        <w:rPr>
          <w:sz w:val="28"/>
          <w:szCs w:val="28"/>
        </w:rPr>
        <w:t xml:space="preserve">Об утверждении Порядка исполнения решения  о  применении  </w:t>
      </w:r>
    </w:p>
    <w:p w:rsidR="00DC4C47" w:rsidRPr="001B26BA" w:rsidRDefault="00DC4C47" w:rsidP="004A4502">
      <w:pPr>
        <w:jc w:val="center"/>
        <w:rPr>
          <w:sz w:val="28"/>
          <w:szCs w:val="28"/>
        </w:rPr>
      </w:pPr>
      <w:r w:rsidRPr="001B26BA">
        <w:rPr>
          <w:sz w:val="28"/>
          <w:szCs w:val="28"/>
        </w:rPr>
        <w:t>бюджетных мер принуждения</w:t>
      </w:r>
    </w:p>
    <w:p w:rsidR="00DC4C47" w:rsidRPr="001B26BA" w:rsidRDefault="00DC4C47" w:rsidP="004A4502">
      <w:pPr>
        <w:ind w:firstLine="540"/>
        <w:rPr>
          <w:sz w:val="28"/>
          <w:szCs w:val="28"/>
        </w:rPr>
      </w:pPr>
    </w:p>
    <w:p w:rsidR="00DC4C47" w:rsidRPr="001B26BA" w:rsidRDefault="00DC4C47" w:rsidP="00545832">
      <w:pPr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В соответствии со </w:t>
      </w:r>
      <w:hyperlink r:id="rId7" w:tooltip="&quot;Бюджетный кодекс Российской Федерации&quot; от 31.07.1998 N 145-ФЗ (ред. от 28.03.2017){КонсультантПлюс}" w:history="1">
        <w:r w:rsidRPr="001B26BA">
          <w:rPr>
            <w:sz w:val="28"/>
            <w:szCs w:val="28"/>
          </w:rPr>
          <w:t xml:space="preserve">статьей </w:t>
        </w:r>
      </w:hyperlink>
      <w:r w:rsidRPr="001B26BA">
        <w:rPr>
          <w:sz w:val="28"/>
          <w:szCs w:val="28"/>
        </w:rPr>
        <w:t>306.2 Бюджетного кодекса Россий</w:t>
      </w:r>
      <w:r>
        <w:rPr>
          <w:sz w:val="28"/>
          <w:szCs w:val="28"/>
        </w:rPr>
        <w:t xml:space="preserve">ской Федерации, </w:t>
      </w:r>
      <w:r w:rsidRPr="0029621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Крещенского сельсовета Убинского района Новосибирской области</w:t>
      </w:r>
      <w:r w:rsidRPr="0029621B">
        <w:rPr>
          <w:sz w:val="28"/>
          <w:szCs w:val="28"/>
        </w:rPr>
        <w:t xml:space="preserve"> </w:t>
      </w:r>
      <w:r w:rsidRPr="0029621B">
        <w:rPr>
          <w:b/>
          <w:bCs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DC4C47" w:rsidRDefault="00DC4C47" w:rsidP="00545832">
      <w:pPr>
        <w:ind w:firstLine="540"/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1. Утвердить прилагаемый </w:t>
      </w:r>
      <w:hyperlink w:anchor="P30" w:history="1">
        <w:r w:rsidRPr="001B26BA">
          <w:rPr>
            <w:sz w:val="28"/>
            <w:szCs w:val="28"/>
          </w:rPr>
          <w:t>Порядок</w:t>
        </w:r>
      </w:hyperlink>
      <w:r w:rsidRPr="001B26BA">
        <w:rPr>
          <w:sz w:val="28"/>
          <w:szCs w:val="28"/>
        </w:rPr>
        <w:t xml:space="preserve"> исполнения решения о применении бюджетных мер принуждения.</w:t>
      </w:r>
    </w:p>
    <w:p w:rsidR="00DC4C47" w:rsidRPr="0036763F" w:rsidRDefault="00DC4C47" w:rsidP="00545832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2. Признать утратившем силу постановление администрации  Крещенского сельсовета Убинского района Новосибирской области от 21.03.2016 № 13-па «</w:t>
      </w:r>
      <w:r w:rsidRPr="0036763F">
        <w:rPr>
          <w:color w:val="000000"/>
          <w:sz w:val="28"/>
          <w:szCs w:val="28"/>
        </w:rPr>
        <w:t>Об утверждении Порядка</w:t>
      </w:r>
      <w:r>
        <w:rPr>
          <w:color w:val="000000"/>
          <w:sz w:val="28"/>
          <w:szCs w:val="28"/>
        </w:rPr>
        <w:t xml:space="preserve"> </w:t>
      </w:r>
      <w:r w:rsidRPr="001B26BA">
        <w:rPr>
          <w:sz w:val="28"/>
          <w:szCs w:val="28"/>
        </w:rPr>
        <w:t>исполнения решения о применении бюджетных мер принуждения</w:t>
      </w:r>
      <w:r>
        <w:rPr>
          <w:color w:val="000000"/>
          <w:sz w:val="28"/>
          <w:szCs w:val="28"/>
        </w:rPr>
        <w:t>».</w:t>
      </w:r>
    </w:p>
    <w:p w:rsidR="00DC4C47" w:rsidRPr="00A26D4B" w:rsidRDefault="00DC4C47" w:rsidP="0054583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FF53CA">
        <w:rPr>
          <w:sz w:val="28"/>
          <w:szCs w:val="28"/>
        </w:rPr>
        <w:t>. </w:t>
      </w:r>
      <w:r w:rsidRPr="00A26D4B">
        <w:rPr>
          <w:sz w:val="28"/>
          <w:szCs w:val="28"/>
        </w:rPr>
        <w:t>Настоящее постановление опубликовать в газете «Информационный бюллетень «</w:t>
      </w:r>
      <w:r>
        <w:rPr>
          <w:sz w:val="28"/>
          <w:szCs w:val="28"/>
        </w:rPr>
        <w:t>Вестник Крещенского сельсовета»</w:t>
      </w:r>
      <w:r w:rsidRPr="00A26D4B">
        <w:rPr>
          <w:sz w:val="28"/>
          <w:szCs w:val="28"/>
        </w:rPr>
        <w:t xml:space="preserve">.  </w:t>
      </w:r>
    </w:p>
    <w:p w:rsidR="00DC4C47" w:rsidRPr="0029621B" w:rsidRDefault="00DC4C47" w:rsidP="0054583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4. Контроль  исполнения</w:t>
      </w:r>
      <w:r w:rsidRPr="0029621B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оставляю за собой</w:t>
      </w:r>
      <w:r w:rsidRPr="0029621B">
        <w:rPr>
          <w:sz w:val="28"/>
          <w:szCs w:val="28"/>
        </w:rPr>
        <w:t>.</w:t>
      </w:r>
    </w:p>
    <w:p w:rsidR="00DC4C47" w:rsidRDefault="00DC4C47" w:rsidP="00545832">
      <w:pPr>
        <w:tabs>
          <w:tab w:val="left" w:pos="7976"/>
        </w:tabs>
        <w:rPr>
          <w:sz w:val="28"/>
          <w:szCs w:val="28"/>
        </w:rPr>
      </w:pPr>
    </w:p>
    <w:p w:rsidR="00DC4C47" w:rsidRDefault="00DC4C47" w:rsidP="00545832">
      <w:pPr>
        <w:tabs>
          <w:tab w:val="left" w:pos="7976"/>
        </w:tabs>
        <w:rPr>
          <w:sz w:val="28"/>
          <w:szCs w:val="28"/>
        </w:rPr>
      </w:pPr>
    </w:p>
    <w:p w:rsidR="00DC4C47" w:rsidRDefault="00DC4C47" w:rsidP="00545832">
      <w:pPr>
        <w:tabs>
          <w:tab w:val="left" w:pos="7976"/>
        </w:tabs>
        <w:rPr>
          <w:sz w:val="28"/>
          <w:szCs w:val="28"/>
        </w:rPr>
      </w:pPr>
    </w:p>
    <w:p w:rsidR="00DC4C47" w:rsidRDefault="00DC4C47" w:rsidP="00545832">
      <w:pPr>
        <w:tabs>
          <w:tab w:val="left" w:pos="7976"/>
        </w:tabs>
        <w:jc w:val="left"/>
        <w:rPr>
          <w:sz w:val="28"/>
          <w:szCs w:val="28"/>
        </w:rPr>
      </w:pPr>
      <w:r w:rsidRPr="002962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Крещенского сельсовета </w:t>
      </w:r>
    </w:p>
    <w:p w:rsidR="00DC4C47" w:rsidRDefault="00DC4C47" w:rsidP="00545832">
      <w:pPr>
        <w:tabs>
          <w:tab w:val="left" w:pos="7976"/>
        </w:tabs>
        <w:jc w:val="left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Д.А. Астапчук</w:t>
      </w:r>
    </w:p>
    <w:p w:rsidR="00DC4C47" w:rsidRPr="001B26BA" w:rsidRDefault="00DC4C47" w:rsidP="00545832">
      <w:pPr>
        <w:jc w:val="left"/>
        <w:rPr>
          <w:sz w:val="28"/>
          <w:szCs w:val="28"/>
        </w:rPr>
      </w:pPr>
    </w:p>
    <w:p w:rsidR="00DC4C47" w:rsidRPr="001B26BA" w:rsidRDefault="00DC4C47" w:rsidP="004A4502">
      <w:pPr>
        <w:rPr>
          <w:sz w:val="28"/>
          <w:szCs w:val="28"/>
        </w:rPr>
      </w:pPr>
    </w:p>
    <w:p w:rsidR="00DC4C47" w:rsidRPr="001B26BA" w:rsidRDefault="00DC4C47" w:rsidP="004A4502">
      <w:pPr>
        <w:rPr>
          <w:sz w:val="28"/>
          <w:szCs w:val="28"/>
        </w:rPr>
      </w:pPr>
    </w:p>
    <w:p w:rsidR="00DC4C47" w:rsidRPr="001B26BA" w:rsidRDefault="00DC4C47" w:rsidP="004A4502">
      <w:pPr>
        <w:rPr>
          <w:sz w:val="28"/>
          <w:szCs w:val="28"/>
        </w:rPr>
        <w:sectPr w:rsidR="00DC4C47" w:rsidRPr="001B26BA" w:rsidSect="00545832">
          <w:pgSz w:w="11906" w:h="16838"/>
          <w:pgMar w:top="1134" w:right="851" w:bottom="1134" w:left="1418" w:header="420" w:footer="709" w:gutter="0"/>
          <w:cols w:space="708"/>
          <w:docGrid w:linePitch="360"/>
        </w:sectPr>
      </w:pPr>
    </w:p>
    <w:p w:rsidR="00DC4C47" w:rsidRPr="009F3AB1" w:rsidRDefault="00DC4C47" w:rsidP="00096E53">
      <w:pPr>
        <w:jc w:val="right"/>
        <w:rPr>
          <w:rFonts w:ascii="Times New Roman CYR" w:hAnsi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УТВЕРЖДЕН</w:t>
      </w:r>
    </w:p>
    <w:p w:rsidR="00DC4C47" w:rsidRDefault="00DC4C47" w:rsidP="00096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52A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C4C47" w:rsidRDefault="00DC4C47" w:rsidP="00096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52A4">
        <w:rPr>
          <w:rFonts w:ascii="Times New Roman" w:hAnsi="Times New Roman" w:cs="Times New Roman"/>
          <w:sz w:val="24"/>
          <w:szCs w:val="24"/>
        </w:rPr>
        <w:t xml:space="preserve"> Крещенского сельсовета Убинского</w:t>
      </w:r>
    </w:p>
    <w:p w:rsidR="00DC4C47" w:rsidRPr="006852A4" w:rsidRDefault="00DC4C47" w:rsidP="00096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5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852A4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2A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C4C47" w:rsidRDefault="00DC4C47" w:rsidP="00096E53">
      <w:pPr>
        <w:pStyle w:val="NormalWeb"/>
        <w:shd w:val="clear" w:color="auto" w:fill="FFFFFF"/>
        <w:spacing w:before="0" w:beforeAutospacing="0" w:after="0" w:afterAutospacing="0"/>
        <w:jc w:val="right"/>
      </w:pPr>
      <w:r w:rsidRPr="00112730">
        <w:t>от</w:t>
      </w:r>
      <w:r>
        <w:t xml:space="preserve"> 26.03.2019</w:t>
      </w:r>
      <w:r w:rsidRPr="00112730">
        <w:t xml:space="preserve">  № </w:t>
      </w:r>
      <w:r>
        <w:t>15</w:t>
      </w:r>
      <w:r w:rsidRPr="00112730">
        <w:t>-па</w:t>
      </w:r>
    </w:p>
    <w:p w:rsidR="00DC4C47" w:rsidRPr="001B26BA" w:rsidRDefault="00DC4C47" w:rsidP="00096E53">
      <w:pPr>
        <w:jc w:val="right"/>
        <w:rPr>
          <w:sz w:val="28"/>
          <w:szCs w:val="28"/>
        </w:rPr>
      </w:pPr>
    </w:p>
    <w:p w:rsidR="00DC4C47" w:rsidRPr="001B26BA" w:rsidRDefault="00DC4C47" w:rsidP="004A4502">
      <w:pPr>
        <w:jc w:val="center"/>
        <w:rPr>
          <w:b/>
          <w:bCs/>
          <w:sz w:val="28"/>
          <w:szCs w:val="28"/>
        </w:rPr>
      </w:pPr>
      <w:r w:rsidRPr="001B26BA">
        <w:rPr>
          <w:b/>
          <w:bCs/>
          <w:sz w:val="28"/>
          <w:szCs w:val="28"/>
        </w:rPr>
        <w:t>Порядок</w:t>
      </w:r>
    </w:p>
    <w:p w:rsidR="00DC4C47" w:rsidRPr="001B26BA" w:rsidRDefault="00DC4C47" w:rsidP="004A4502">
      <w:pPr>
        <w:jc w:val="center"/>
        <w:rPr>
          <w:b/>
          <w:bCs/>
          <w:sz w:val="28"/>
          <w:szCs w:val="28"/>
        </w:rPr>
      </w:pPr>
      <w:r w:rsidRPr="001B26BA">
        <w:rPr>
          <w:sz w:val="28"/>
          <w:szCs w:val="28"/>
        </w:rPr>
        <w:tab/>
      </w:r>
      <w:r w:rsidRPr="001B26BA">
        <w:rPr>
          <w:b/>
          <w:bCs/>
          <w:sz w:val="28"/>
          <w:szCs w:val="28"/>
        </w:rPr>
        <w:t>исполнения решения о применении бюджетных мер принуждения</w:t>
      </w:r>
    </w:p>
    <w:p w:rsidR="00DC4C47" w:rsidRPr="001B26BA" w:rsidRDefault="00DC4C47" w:rsidP="004A4502">
      <w:pPr>
        <w:jc w:val="center"/>
        <w:outlineLvl w:val="1"/>
        <w:rPr>
          <w:sz w:val="28"/>
          <w:szCs w:val="28"/>
        </w:rPr>
      </w:pPr>
    </w:p>
    <w:p w:rsidR="00DC4C47" w:rsidRPr="001B26BA" w:rsidRDefault="00DC4C47" w:rsidP="004A4502">
      <w:pPr>
        <w:ind w:firstLine="720"/>
        <w:jc w:val="center"/>
        <w:outlineLvl w:val="1"/>
        <w:rPr>
          <w:b/>
          <w:bCs/>
          <w:sz w:val="28"/>
          <w:szCs w:val="28"/>
        </w:rPr>
      </w:pPr>
      <w:r w:rsidRPr="001B26BA">
        <w:rPr>
          <w:b/>
          <w:bCs/>
          <w:sz w:val="28"/>
          <w:szCs w:val="28"/>
        </w:rPr>
        <w:t>1. Общие положения</w:t>
      </w:r>
    </w:p>
    <w:p w:rsidR="00DC4C47" w:rsidRPr="001B26BA" w:rsidRDefault="00DC4C47" w:rsidP="00714821">
      <w:pPr>
        <w:widowControl/>
        <w:numPr>
          <w:ilvl w:val="0"/>
          <w:numId w:val="26"/>
        </w:numPr>
        <w:tabs>
          <w:tab w:val="left" w:pos="1418"/>
        </w:tabs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 Порядок исполнения решения о применении бюджетных мер принуждения (далее – Порядок) разработан в соответствии со статьей 306.2 Бюджетного кодекса Российской Федерации и устанавливает правила принятия и исполнения органом муниципального финансового контроля администрации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Убинского</w:t>
      </w:r>
      <w:r w:rsidRPr="001B26BA">
        <w:rPr>
          <w:sz w:val="28"/>
          <w:szCs w:val="28"/>
        </w:rPr>
        <w:t xml:space="preserve"> района Новосибирской области (далее – орган муниципального финансового контроля) решения о применении бюджетных мер принуждения за совершение бюджетного нарушения.</w:t>
      </w:r>
    </w:p>
    <w:p w:rsidR="00DC4C47" w:rsidRPr="001B26BA" w:rsidRDefault="00DC4C47" w:rsidP="00714821">
      <w:pPr>
        <w:ind w:firstLine="708"/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Под уведомлением о применении бюджетных мер принуждения (далее – уведомление) понимается документ органа муниципального финансового контроля, содержащий основания для применения бюджетных мер принуждения по результатам проверки (ревизии). </w:t>
      </w:r>
    </w:p>
    <w:p w:rsidR="00DC4C47" w:rsidRPr="001B26BA" w:rsidRDefault="00DC4C47" w:rsidP="00714821">
      <w:pPr>
        <w:tabs>
          <w:tab w:val="left" w:pos="709"/>
        </w:tabs>
        <w:jc w:val="left"/>
        <w:rPr>
          <w:sz w:val="28"/>
          <w:szCs w:val="28"/>
        </w:rPr>
      </w:pPr>
      <w:r w:rsidRPr="001B26BA">
        <w:rPr>
          <w:sz w:val="28"/>
          <w:szCs w:val="28"/>
        </w:rPr>
        <w:tab/>
        <w:t>Форма уведомления о применении бюджетных мер принуждения утверждена приложением 1 к настоящему Порядку.</w:t>
      </w:r>
    </w:p>
    <w:p w:rsidR="00DC4C47" w:rsidRPr="001B26BA" w:rsidRDefault="00DC4C47" w:rsidP="00714821">
      <w:pPr>
        <w:widowControl/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 Поступившее в администрацию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Убинского</w:t>
      </w:r>
      <w:r w:rsidRPr="001B26BA">
        <w:rPr>
          <w:sz w:val="28"/>
          <w:szCs w:val="28"/>
        </w:rPr>
        <w:t xml:space="preserve"> района Новосибирской области (далее - администрация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сельсовета) уведомление регистрируется в Журнале учета уведомлений органов муниципального финансового контроля в течение одного рабочего дня со дня поступления (приложение 2 к Порядку).</w:t>
      </w:r>
    </w:p>
    <w:p w:rsidR="00DC4C47" w:rsidRPr="001B26BA" w:rsidRDefault="00DC4C47" w:rsidP="00714821">
      <w:pPr>
        <w:widowControl/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 Решение о применении бюджетных мер принуждения, предусмотренных </w:t>
      </w:r>
      <w:hyperlink r:id="rId8" w:history="1">
        <w:r w:rsidRPr="001B26BA">
          <w:rPr>
            <w:sz w:val="28"/>
            <w:szCs w:val="28"/>
          </w:rPr>
          <w:t>главой 30</w:t>
        </w:r>
      </w:hyperlink>
      <w:r w:rsidRPr="001B26BA">
        <w:rPr>
          <w:sz w:val="28"/>
          <w:szCs w:val="28"/>
        </w:rPr>
        <w:t xml:space="preserve"> Бюджетного кодекса Российско</w:t>
      </w:r>
      <w:r>
        <w:rPr>
          <w:sz w:val="28"/>
          <w:szCs w:val="28"/>
        </w:rPr>
        <w:t>й Федерации, принимается главой</w:t>
      </w:r>
      <w:r w:rsidRPr="001B26BA">
        <w:rPr>
          <w:sz w:val="28"/>
          <w:szCs w:val="28"/>
        </w:rPr>
        <w:t xml:space="preserve">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</w:t>
      </w:r>
      <w:r w:rsidRPr="00714821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</w:t>
      </w:r>
      <w:r w:rsidRPr="001B26BA">
        <w:rPr>
          <w:sz w:val="28"/>
          <w:szCs w:val="28"/>
        </w:rPr>
        <w:t xml:space="preserve"> района Новосибирской области на основании уведомления органа муниципального финансового контроля о применении бюджетных мер принуждения.</w:t>
      </w:r>
    </w:p>
    <w:p w:rsidR="00DC4C47" w:rsidRPr="001B26BA" w:rsidRDefault="00DC4C47" w:rsidP="00714821">
      <w:pPr>
        <w:numPr>
          <w:ilvl w:val="0"/>
          <w:numId w:val="26"/>
        </w:numPr>
        <w:tabs>
          <w:tab w:val="left" w:pos="1418"/>
        </w:tabs>
        <w:autoSpaceDE/>
        <w:autoSpaceDN/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 Рассмотрение поступившего в администрацию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уведомления и подготовка проекта постановления о принятии решения о применении бюджетной меры принуждения осуществляется в течение десяти рабочих дней со дня поступления в администрацию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уведомления уполномоченным лицом структурного подразделения администрации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(далее - уполномоченное лицо), в сфере полномочий которого совершено нарушение бюджетного законодательства. </w:t>
      </w:r>
    </w:p>
    <w:p w:rsidR="00DC4C47" w:rsidRPr="001B26BA" w:rsidRDefault="00DC4C47" w:rsidP="00714821">
      <w:pPr>
        <w:tabs>
          <w:tab w:val="left" w:pos="709"/>
        </w:tabs>
        <w:jc w:val="left"/>
        <w:rPr>
          <w:sz w:val="28"/>
          <w:szCs w:val="28"/>
        </w:rPr>
      </w:pPr>
      <w:r w:rsidRPr="001B26BA">
        <w:rPr>
          <w:sz w:val="28"/>
          <w:szCs w:val="28"/>
        </w:rPr>
        <w:tab/>
        <w:t>Решение о применении бюджетной меры принуждения офо</w:t>
      </w:r>
      <w:r>
        <w:rPr>
          <w:sz w:val="28"/>
          <w:szCs w:val="28"/>
        </w:rPr>
        <w:t>рмляется постановлением главы</w:t>
      </w:r>
      <w:r w:rsidRPr="001B26BA">
        <w:rPr>
          <w:sz w:val="28"/>
          <w:szCs w:val="28"/>
        </w:rPr>
        <w:t xml:space="preserve">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</w:t>
      </w:r>
      <w:r w:rsidRPr="009038D5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</w:t>
      </w:r>
      <w:r w:rsidRPr="001B26BA">
        <w:rPr>
          <w:sz w:val="28"/>
          <w:szCs w:val="28"/>
        </w:rPr>
        <w:t xml:space="preserve"> района Новосибирской области.</w:t>
      </w:r>
    </w:p>
    <w:p w:rsidR="00DC4C47" w:rsidRPr="001B26BA" w:rsidRDefault="00DC4C47" w:rsidP="00714821">
      <w:pPr>
        <w:tabs>
          <w:tab w:val="left" w:pos="1418"/>
        </w:tabs>
        <w:ind w:firstLine="714"/>
        <w:jc w:val="left"/>
        <w:rPr>
          <w:sz w:val="28"/>
          <w:szCs w:val="28"/>
        </w:rPr>
      </w:pPr>
      <w:bookmarkStart w:id="0" w:name="Par39"/>
      <w:bookmarkEnd w:id="0"/>
      <w:r w:rsidRPr="001B26BA">
        <w:rPr>
          <w:sz w:val="28"/>
          <w:szCs w:val="28"/>
        </w:rPr>
        <w:t xml:space="preserve">5. Бюджетные меры принуждения, на основании постановления о применении бюджетных мер принуждения подлежат исполнению администрацией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в течение тридцати календарных дней после даты получения уведомления.</w:t>
      </w:r>
    </w:p>
    <w:p w:rsidR="00DC4C47" w:rsidRPr="001B26BA" w:rsidRDefault="00DC4C47" w:rsidP="00714821">
      <w:pPr>
        <w:tabs>
          <w:tab w:val="left" w:pos="1418"/>
        </w:tabs>
        <w:ind w:firstLine="714"/>
        <w:jc w:val="left"/>
        <w:rPr>
          <w:sz w:val="28"/>
          <w:szCs w:val="28"/>
        </w:rPr>
      </w:pPr>
      <w:r w:rsidRPr="001B26BA">
        <w:rPr>
          <w:sz w:val="28"/>
          <w:szCs w:val="28"/>
        </w:rPr>
        <w:t>6. В сл</w:t>
      </w:r>
      <w:r>
        <w:rPr>
          <w:sz w:val="28"/>
          <w:szCs w:val="28"/>
        </w:rPr>
        <w:t xml:space="preserve">учае принятия  главой </w:t>
      </w:r>
      <w:r w:rsidRPr="001B26BA">
        <w:rPr>
          <w:sz w:val="28"/>
          <w:szCs w:val="28"/>
        </w:rPr>
        <w:t xml:space="preserve">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Убинского</w:t>
      </w:r>
      <w:r w:rsidRPr="001B26BA">
        <w:rPr>
          <w:sz w:val="28"/>
          <w:szCs w:val="28"/>
        </w:rPr>
        <w:t xml:space="preserve"> района Новосибирской области решения о приостановлении предоставления межбюджетных трансфертов (далее – решение о приостановлении) или решения о сокращении предоставления межбюджетных трансфертов муниципальным образованием (далее – решение о сокращении) уполномоченное лицо в течение двух рабочих дней готовит соответствующий проект постановления о приостановлении (сокращении) предоставления межбюджетных трансфертов (за исключением субвенций) (далее –  постановление о приостановлении (сокращении)) и представляет е</w:t>
      </w:r>
      <w:r>
        <w:rPr>
          <w:sz w:val="28"/>
          <w:szCs w:val="28"/>
        </w:rPr>
        <w:t xml:space="preserve">го на подпись главе </w:t>
      </w:r>
      <w:r w:rsidRPr="001B26BA">
        <w:rPr>
          <w:sz w:val="28"/>
          <w:szCs w:val="28"/>
        </w:rPr>
        <w:t xml:space="preserve">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</w:t>
      </w:r>
      <w:r w:rsidRPr="009038D5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</w:t>
      </w:r>
      <w:r w:rsidRPr="001B26BA">
        <w:rPr>
          <w:sz w:val="28"/>
          <w:szCs w:val="28"/>
        </w:rPr>
        <w:t xml:space="preserve"> района Новосибирской области.</w:t>
      </w:r>
    </w:p>
    <w:p w:rsidR="00DC4C47" w:rsidRPr="001B26BA" w:rsidRDefault="00DC4C47" w:rsidP="009038D5">
      <w:pPr>
        <w:tabs>
          <w:tab w:val="left" w:pos="1418"/>
        </w:tabs>
        <w:ind w:firstLine="714"/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Уведомление и подписанное постановление о приостановлении (сокращении) после его регистрации передается в течение двух рабочих дней в структурное подразделение администрации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для исполнения. Копия постановления направляется участнику бюджетного процесса, совершившему бюджетное нарушение,  по которому принято решение о приостановлении (сокращении) предоставления межбюджетных трансфертов</w:t>
      </w:r>
      <w:r w:rsidRPr="001B26BA">
        <w:rPr>
          <w:i/>
          <w:iCs/>
          <w:sz w:val="28"/>
          <w:szCs w:val="28"/>
        </w:rPr>
        <w:t>.</w:t>
      </w:r>
    </w:p>
    <w:p w:rsidR="00DC4C47" w:rsidRPr="001B26BA" w:rsidRDefault="00DC4C47" w:rsidP="009038D5">
      <w:pPr>
        <w:tabs>
          <w:tab w:val="left" w:pos="1418"/>
        </w:tabs>
        <w:ind w:firstLine="714"/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7. Приостановление предоставления межбюджетных трансфертов из бюджета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реализуется путем прекращения осуществления операций по перечислению межбюджетных трансфертов (за исключением субвенций) с даты указанной в постановлении. </w:t>
      </w:r>
    </w:p>
    <w:p w:rsidR="00DC4C47" w:rsidRPr="001B26BA" w:rsidRDefault="00DC4C47" w:rsidP="009038D5">
      <w:pPr>
        <w:tabs>
          <w:tab w:val="left" w:pos="1418"/>
        </w:tabs>
        <w:ind w:firstLine="714"/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8. Сокращение предоставления межбюджетных трансфертов из бюджета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реализуется путем внесения в установленном порядке изменений в решение Совета депутатов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«О бюджете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на текущий финансовый год и на плановый период» об уменьшении объемов (сокращении) предоставляемых межбюджетных трансфертов (за исключением субвенций). </w:t>
      </w:r>
    </w:p>
    <w:p w:rsidR="00DC4C47" w:rsidRPr="001B26BA" w:rsidRDefault="00DC4C47" w:rsidP="009038D5">
      <w:pPr>
        <w:tabs>
          <w:tab w:val="left" w:pos="1418"/>
        </w:tabs>
        <w:ind w:firstLine="714"/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9. Участник бюджетного процесса, совершивший бюджетное нарушение, повлекшее принятие решения о приостановлении (сокращении), представляет в администрацию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информацию об устранении нарушений.</w:t>
      </w:r>
    </w:p>
    <w:p w:rsidR="00DC4C47" w:rsidRPr="001B26BA" w:rsidRDefault="00DC4C47" w:rsidP="009038D5">
      <w:pPr>
        <w:tabs>
          <w:tab w:val="left" w:pos="1418"/>
        </w:tabs>
        <w:ind w:firstLine="714"/>
        <w:jc w:val="left"/>
        <w:rPr>
          <w:sz w:val="28"/>
          <w:szCs w:val="28"/>
        </w:rPr>
      </w:pPr>
      <w:r w:rsidRPr="001B26BA">
        <w:rPr>
          <w:sz w:val="28"/>
          <w:szCs w:val="28"/>
        </w:rPr>
        <w:t>10. Уполномоченное лицо готовит проект постановления об отмене приостановления предоставления межбюджетных трансфертов (далее – постановление об отмене приостановления) и пр</w:t>
      </w:r>
      <w:r>
        <w:rPr>
          <w:sz w:val="28"/>
          <w:szCs w:val="28"/>
        </w:rPr>
        <w:t xml:space="preserve">едоставляет его на подпись  главе </w:t>
      </w:r>
      <w:r w:rsidRPr="001B26BA">
        <w:rPr>
          <w:sz w:val="28"/>
          <w:szCs w:val="28"/>
        </w:rPr>
        <w:t xml:space="preserve">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</w:t>
      </w:r>
      <w:r w:rsidRPr="009038D5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</w:t>
      </w:r>
      <w:r w:rsidRPr="001B26BA">
        <w:rPr>
          <w:sz w:val="28"/>
          <w:szCs w:val="28"/>
        </w:rPr>
        <w:t xml:space="preserve"> района Новосибирской области.</w:t>
      </w:r>
    </w:p>
    <w:p w:rsidR="00DC4C47" w:rsidRPr="001B26BA" w:rsidRDefault="00DC4C47" w:rsidP="009038D5">
      <w:pPr>
        <w:tabs>
          <w:tab w:val="left" w:pos="1418"/>
        </w:tabs>
        <w:ind w:firstLine="714"/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Подписанное постановление об отмене приостановления после его регистрации направляется в структурное подразделение администрации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для возобновления операций по перечислению межбюджетных трансфертов. </w:t>
      </w:r>
    </w:p>
    <w:p w:rsidR="00DC4C47" w:rsidRPr="001B26BA" w:rsidRDefault="00DC4C47" w:rsidP="009038D5">
      <w:pPr>
        <w:tabs>
          <w:tab w:val="left" w:pos="1418"/>
        </w:tabs>
        <w:ind w:firstLine="714"/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11. Возобновление администрацией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операций по перечислению межбюджетных трансфертов из бюджета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участнику бюджетного процесса, совершившему бюджетное нарушение, производится не позднее трех рабочих дней с момента получения соответствующего постановления об отмене приостановления.</w:t>
      </w:r>
    </w:p>
    <w:p w:rsidR="00DC4C47" w:rsidRPr="001B26BA" w:rsidRDefault="00DC4C47" w:rsidP="009038D5">
      <w:pPr>
        <w:tabs>
          <w:tab w:val="left" w:pos="1418"/>
        </w:tabs>
        <w:ind w:firstLine="714"/>
        <w:jc w:val="left"/>
        <w:rPr>
          <w:sz w:val="28"/>
          <w:szCs w:val="28"/>
        </w:rPr>
      </w:pPr>
      <w:r w:rsidRPr="001B26BA">
        <w:rPr>
          <w:sz w:val="28"/>
          <w:szCs w:val="28"/>
        </w:rPr>
        <w:t>12</w:t>
      </w:r>
      <w:r>
        <w:rPr>
          <w:sz w:val="28"/>
          <w:szCs w:val="28"/>
        </w:rPr>
        <w:t xml:space="preserve">. В случае принятия главой </w:t>
      </w:r>
      <w:r w:rsidRPr="001B26BA">
        <w:rPr>
          <w:sz w:val="28"/>
          <w:szCs w:val="28"/>
        </w:rPr>
        <w:t xml:space="preserve">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Убинского</w:t>
      </w:r>
      <w:r w:rsidRPr="001B26BA">
        <w:rPr>
          <w:sz w:val="28"/>
          <w:szCs w:val="28"/>
        </w:rPr>
        <w:t xml:space="preserve"> района Новосибирской области решения о бесспорном взыскании суммы средств, предоставленных из бюджета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сельсовета, суммы платы за пользование средствами бюджета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сельсовета, пеней  за несвоевременный возврат средств бюджета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(далее – решение о бесспорном взыскании), уполномоченное лицо в течение двух рабочих дней готовит проект соответствующего постановления о бесспорном взыскани</w:t>
      </w:r>
      <w:r>
        <w:rPr>
          <w:sz w:val="28"/>
          <w:szCs w:val="28"/>
        </w:rPr>
        <w:t xml:space="preserve">и и представляет его на подпись главе </w:t>
      </w:r>
      <w:r w:rsidRPr="001B26BA">
        <w:rPr>
          <w:sz w:val="28"/>
          <w:szCs w:val="28"/>
        </w:rPr>
        <w:t xml:space="preserve">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сельсовета.</w:t>
      </w:r>
      <w:r w:rsidRPr="009038D5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</w:t>
      </w:r>
      <w:r w:rsidRPr="001B26BA">
        <w:rPr>
          <w:sz w:val="28"/>
          <w:szCs w:val="28"/>
        </w:rPr>
        <w:t xml:space="preserve"> района Новосибирской области </w:t>
      </w:r>
    </w:p>
    <w:p w:rsidR="00DC4C47" w:rsidRPr="001B26BA" w:rsidRDefault="00DC4C47" w:rsidP="009038D5">
      <w:pPr>
        <w:tabs>
          <w:tab w:val="left" w:pos="1418"/>
        </w:tabs>
        <w:ind w:firstLine="714"/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Подписанное постановление о бесспорном взыскании после его регистрации передается в течение двух рабочих дней для исполнения в структурное подразделение администрации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сельсовета. Копия постановления о бесспорном взыскании направляется участнику бюджетного процесса, совершившему бюджетное нарушение, по которому принято решение о бесспорном взыскании.</w:t>
      </w:r>
    </w:p>
    <w:p w:rsidR="00DC4C47" w:rsidRPr="001B26BA" w:rsidRDefault="00DC4C47" w:rsidP="009038D5">
      <w:pPr>
        <w:tabs>
          <w:tab w:val="left" w:pos="1418"/>
        </w:tabs>
        <w:ind w:firstLine="714"/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13. Уполномоченное лицо структурного подразделения администрации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информирует главу </w:t>
      </w:r>
      <w:r w:rsidRPr="001B26BA">
        <w:rPr>
          <w:sz w:val="28"/>
          <w:szCs w:val="28"/>
        </w:rPr>
        <w:t xml:space="preserve">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</w:t>
      </w:r>
      <w:r w:rsidRPr="009038D5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</w:t>
      </w:r>
      <w:r w:rsidRPr="001B26BA">
        <w:rPr>
          <w:sz w:val="28"/>
          <w:szCs w:val="28"/>
        </w:rPr>
        <w:t xml:space="preserve"> района Новосибирской области о ходе исполнения решения о бесспорном взыскании. В случае фактического исполнения решения о бесспорном взыскании в полном объеме, информация п</w:t>
      </w:r>
      <w:r>
        <w:rPr>
          <w:sz w:val="28"/>
          <w:szCs w:val="28"/>
        </w:rPr>
        <w:t>редоставляется</w:t>
      </w:r>
      <w:r w:rsidRPr="001B26BA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е </w:t>
      </w:r>
      <w:r w:rsidRPr="001B26BA">
        <w:rPr>
          <w:sz w:val="28"/>
          <w:szCs w:val="28"/>
        </w:rPr>
        <w:t xml:space="preserve">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Убинского</w:t>
      </w:r>
      <w:r w:rsidRPr="001B26BA">
        <w:rPr>
          <w:sz w:val="28"/>
          <w:szCs w:val="28"/>
        </w:rPr>
        <w:t xml:space="preserve"> района Новосибирской области в течение двух рабочих дней.</w:t>
      </w:r>
    </w:p>
    <w:p w:rsidR="00DC4C47" w:rsidRPr="001B26BA" w:rsidRDefault="00DC4C47" w:rsidP="009038D5">
      <w:pPr>
        <w:tabs>
          <w:tab w:val="left" w:pos="709"/>
          <w:tab w:val="left" w:pos="851"/>
          <w:tab w:val="left" w:pos="1134"/>
        </w:tabs>
        <w:ind w:firstLine="714"/>
        <w:jc w:val="left"/>
        <w:rPr>
          <w:sz w:val="28"/>
          <w:szCs w:val="28"/>
        </w:rPr>
      </w:pPr>
      <w:r w:rsidRPr="001B26BA">
        <w:rPr>
          <w:sz w:val="28"/>
          <w:szCs w:val="28"/>
        </w:rPr>
        <w:t xml:space="preserve">14. О результатах применения бюджетных мер принуждения администрация </w:t>
      </w:r>
      <w:r>
        <w:rPr>
          <w:sz w:val="28"/>
          <w:szCs w:val="28"/>
        </w:rPr>
        <w:t>Крещенского</w:t>
      </w:r>
      <w:r w:rsidRPr="001B26BA">
        <w:rPr>
          <w:sz w:val="28"/>
          <w:szCs w:val="28"/>
        </w:rPr>
        <w:t xml:space="preserve"> сельсовета сообщает органу муниципального финансового контроля, направившему соответствующее уведомление о применении бюджетных мер принуждения, в течение пяти рабочих дней с даты исполнения решения о применении бюджетной меры принуждения.</w:t>
      </w:r>
    </w:p>
    <w:p w:rsidR="00DC4C47" w:rsidRPr="001B26BA" w:rsidRDefault="00DC4C47" w:rsidP="009038D5">
      <w:pPr>
        <w:tabs>
          <w:tab w:val="left" w:pos="3210"/>
        </w:tabs>
        <w:ind w:firstLine="540"/>
        <w:jc w:val="left"/>
        <w:rPr>
          <w:sz w:val="28"/>
          <w:szCs w:val="28"/>
        </w:rPr>
      </w:pPr>
      <w:r w:rsidRPr="001B26BA">
        <w:rPr>
          <w:sz w:val="28"/>
          <w:szCs w:val="28"/>
        </w:rPr>
        <w:tab/>
      </w:r>
    </w:p>
    <w:p w:rsidR="00DC4C47" w:rsidRPr="001B26BA" w:rsidRDefault="00DC4C47" w:rsidP="004A4502">
      <w:pPr>
        <w:rPr>
          <w:sz w:val="28"/>
          <w:szCs w:val="28"/>
        </w:rPr>
      </w:pPr>
    </w:p>
    <w:p w:rsidR="00DC4C47" w:rsidRPr="001B26BA" w:rsidRDefault="00DC4C47" w:rsidP="004A4502">
      <w:pPr>
        <w:rPr>
          <w:sz w:val="28"/>
          <w:szCs w:val="28"/>
        </w:rPr>
      </w:pPr>
    </w:p>
    <w:p w:rsidR="00DC4C47" w:rsidRDefault="00DC4C47" w:rsidP="004A4502">
      <w:pPr>
        <w:rPr>
          <w:sz w:val="28"/>
          <w:szCs w:val="28"/>
        </w:rPr>
      </w:pPr>
    </w:p>
    <w:p w:rsidR="00DC4C47" w:rsidRDefault="00DC4C47" w:rsidP="004A4502">
      <w:pPr>
        <w:rPr>
          <w:sz w:val="28"/>
          <w:szCs w:val="28"/>
        </w:rPr>
      </w:pPr>
    </w:p>
    <w:p w:rsidR="00DC4C47" w:rsidRDefault="00DC4C47" w:rsidP="004A4502">
      <w:pPr>
        <w:rPr>
          <w:sz w:val="28"/>
          <w:szCs w:val="28"/>
        </w:rPr>
      </w:pPr>
    </w:p>
    <w:p w:rsidR="00DC4C47" w:rsidRDefault="00DC4C47" w:rsidP="004A4502">
      <w:pPr>
        <w:rPr>
          <w:sz w:val="28"/>
          <w:szCs w:val="28"/>
        </w:rPr>
      </w:pPr>
    </w:p>
    <w:p w:rsidR="00DC4C47" w:rsidRDefault="00DC4C47" w:rsidP="004A4502">
      <w:pPr>
        <w:rPr>
          <w:sz w:val="28"/>
          <w:szCs w:val="28"/>
        </w:rPr>
      </w:pPr>
    </w:p>
    <w:p w:rsidR="00DC4C47" w:rsidRDefault="00DC4C47" w:rsidP="004A4502">
      <w:pPr>
        <w:rPr>
          <w:sz w:val="28"/>
          <w:szCs w:val="28"/>
        </w:rPr>
      </w:pPr>
    </w:p>
    <w:p w:rsidR="00DC4C47" w:rsidRDefault="00DC4C47" w:rsidP="004A4502">
      <w:pPr>
        <w:rPr>
          <w:sz w:val="28"/>
          <w:szCs w:val="28"/>
        </w:rPr>
      </w:pPr>
    </w:p>
    <w:p w:rsidR="00DC4C47" w:rsidRDefault="00DC4C47" w:rsidP="004A4502">
      <w:pPr>
        <w:rPr>
          <w:sz w:val="28"/>
          <w:szCs w:val="28"/>
        </w:rPr>
      </w:pPr>
    </w:p>
    <w:p w:rsidR="00DC4C47" w:rsidRDefault="00DC4C47" w:rsidP="004A4502">
      <w:pPr>
        <w:rPr>
          <w:sz w:val="28"/>
          <w:szCs w:val="28"/>
        </w:rPr>
      </w:pPr>
    </w:p>
    <w:p w:rsidR="00DC4C47" w:rsidRDefault="00DC4C47" w:rsidP="004A4502">
      <w:pPr>
        <w:rPr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4546"/>
        <w:gridCol w:w="5355"/>
        <w:gridCol w:w="750"/>
        <w:gridCol w:w="166"/>
      </w:tblGrid>
      <w:tr w:rsidR="00DC4C47" w:rsidRPr="001B26BA" w:rsidTr="009038D5">
        <w:trPr>
          <w:gridAfter w:val="1"/>
          <w:wAfter w:w="216" w:type="dxa"/>
        </w:trPr>
        <w:tc>
          <w:tcPr>
            <w:tcW w:w="4636" w:type="dxa"/>
          </w:tcPr>
          <w:p w:rsidR="00DC4C47" w:rsidRPr="001B26BA" w:rsidRDefault="00DC4C47" w:rsidP="00AA59F1">
            <w:pPr>
              <w:tabs>
                <w:tab w:val="left" w:pos="426"/>
              </w:tabs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DC4C47" w:rsidRPr="001B26BA" w:rsidRDefault="00DC4C47" w:rsidP="00AA59F1">
            <w:pPr>
              <w:tabs>
                <w:tab w:val="left" w:pos="426"/>
              </w:tabs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DC4C47" w:rsidRPr="001B26BA" w:rsidRDefault="00DC4C47" w:rsidP="00AA59F1">
            <w:pPr>
              <w:tabs>
                <w:tab w:val="left" w:pos="426"/>
              </w:tabs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001" w:type="dxa"/>
            <w:gridSpan w:val="2"/>
          </w:tcPr>
          <w:p w:rsidR="00DC4C47" w:rsidRPr="009038D5" w:rsidRDefault="00DC4C47" w:rsidP="009038D5">
            <w:pPr>
              <w:shd w:val="clear" w:color="000000" w:fill="FFFFFF"/>
              <w:tabs>
                <w:tab w:val="left" w:pos="426"/>
              </w:tabs>
              <w:spacing w:before="100" w:beforeAutospacing="1" w:after="100" w:afterAutospacing="1"/>
              <w:jc w:val="right"/>
            </w:pPr>
            <w:r w:rsidRPr="009038D5">
              <w:t>Приложение  1</w:t>
            </w:r>
            <w:r w:rsidRPr="009038D5">
              <w:br/>
              <w:t xml:space="preserve">к Порядку применения </w:t>
            </w:r>
            <w:r w:rsidRPr="009038D5">
              <w:br/>
              <w:t xml:space="preserve">бюджетных мер принуждения </w:t>
            </w:r>
          </w:p>
          <w:p w:rsidR="00DC4C47" w:rsidRPr="001B26BA" w:rsidRDefault="00DC4C47" w:rsidP="00AA59F1">
            <w:pPr>
              <w:tabs>
                <w:tab w:val="left" w:pos="426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C4C47" w:rsidRPr="001B26BA" w:rsidTr="009038D5">
        <w:trPr>
          <w:trHeight w:val="798"/>
        </w:trPr>
        <w:tc>
          <w:tcPr>
            <w:tcW w:w="9007" w:type="dxa"/>
            <w:gridSpan w:val="2"/>
          </w:tcPr>
          <w:p w:rsidR="00DC4C47" w:rsidRPr="009038D5" w:rsidRDefault="00DC4C47" w:rsidP="00AA59F1">
            <w:pPr>
              <w:jc w:val="center"/>
              <w:rPr>
                <w:b/>
                <w:bCs/>
                <w:sz w:val="28"/>
                <w:szCs w:val="28"/>
              </w:rPr>
            </w:pPr>
            <w:r w:rsidRPr="009038D5">
              <w:rPr>
                <w:b/>
                <w:bCs/>
                <w:sz w:val="28"/>
                <w:szCs w:val="28"/>
              </w:rPr>
              <w:t>УВЕДОМЛЕНИЕ №___</w:t>
            </w:r>
          </w:p>
          <w:p w:rsidR="00DC4C47" w:rsidRPr="009038D5" w:rsidRDefault="00DC4C47" w:rsidP="00AA59F1">
            <w:pPr>
              <w:jc w:val="center"/>
              <w:rPr>
                <w:b/>
                <w:bCs/>
                <w:sz w:val="28"/>
                <w:szCs w:val="28"/>
              </w:rPr>
            </w:pPr>
            <w:r w:rsidRPr="009038D5">
              <w:rPr>
                <w:b/>
                <w:bCs/>
                <w:sz w:val="28"/>
                <w:szCs w:val="28"/>
              </w:rPr>
              <w:t>о применении бюджетных мер принуждения</w:t>
            </w:r>
          </w:p>
          <w:p w:rsidR="00DC4C47" w:rsidRPr="001B26BA" w:rsidRDefault="00DC4C47" w:rsidP="00AA59F1">
            <w:pPr>
              <w:jc w:val="center"/>
              <w:rPr>
                <w:sz w:val="28"/>
                <w:szCs w:val="28"/>
              </w:rPr>
            </w:pPr>
          </w:p>
          <w:p w:rsidR="00DC4C47" w:rsidRPr="001B26BA" w:rsidRDefault="00DC4C47" w:rsidP="00AA59F1">
            <w:pPr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от _________________20___ г.</w:t>
            </w:r>
          </w:p>
          <w:p w:rsidR="00DC4C47" w:rsidRPr="001B26BA" w:rsidRDefault="00DC4C47" w:rsidP="00AA59F1">
            <w:pPr>
              <w:rPr>
                <w:sz w:val="28"/>
                <w:szCs w:val="28"/>
              </w:rPr>
            </w:pPr>
          </w:p>
          <w:p w:rsidR="00DC4C47" w:rsidRPr="001B26BA" w:rsidRDefault="00DC4C47" w:rsidP="00AA59F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ab/>
              <w:t>На основании акта проверки (ревизии) от «___»_________ 20____г. №______ в отношении ________________________________________</w:t>
            </w:r>
          </w:p>
          <w:p w:rsidR="00DC4C47" w:rsidRPr="001B26BA" w:rsidRDefault="00DC4C47" w:rsidP="00AA59F1">
            <w:pPr>
              <w:jc w:val="center"/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 xml:space="preserve">                                (полное наименование объекта контроля)</w:t>
            </w:r>
          </w:p>
          <w:p w:rsidR="00DC4C47" w:rsidRPr="001B26BA" w:rsidRDefault="00DC4C47" w:rsidP="00AA59F1">
            <w:pPr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установлено:_____________________________________________________</w:t>
            </w:r>
          </w:p>
          <w:p w:rsidR="00DC4C47" w:rsidRPr="009038D5" w:rsidRDefault="00DC4C47" w:rsidP="00AA59F1">
            <w:r w:rsidRPr="009038D5">
              <w:t>(излагаются обстоятельства  совершенного нарушения бюджетного законодательства Российской Федерации)</w:t>
            </w:r>
          </w:p>
          <w:p w:rsidR="00DC4C47" w:rsidRPr="001B26BA" w:rsidRDefault="00DC4C47" w:rsidP="00AA59F1">
            <w:pPr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ab/>
              <w:t>В соответствии со статьей (статьями) _________ Бюджетного кодекса Российской  Федерации предлагаю:</w:t>
            </w:r>
          </w:p>
          <w:p w:rsidR="00DC4C47" w:rsidRPr="001B26BA" w:rsidRDefault="00DC4C47" w:rsidP="009038D5">
            <w:pPr>
              <w:numPr>
                <w:ilvl w:val="0"/>
                <w:numId w:val="25"/>
              </w:numPr>
              <w:ind w:left="0" w:firstLine="709"/>
              <w:jc w:val="left"/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 xml:space="preserve">Взыскать средства бюджета </w:t>
            </w:r>
            <w:r>
              <w:rPr>
                <w:sz w:val="28"/>
                <w:szCs w:val="28"/>
              </w:rPr>
              <w:t>Крещенского</w:t>
            </w:r>
            <w:r w:rsidRPr="001B26BA">
              <w:rPr>
                <w:sz w:val="28"/>
                <w:szCs w:val="28"/>
              </w:rPr>
              <w:t xml:space="preserve"> сельсовета, использованные не по целевому назначению, в </w:t>
            </w:r>
            <w:r>
              <w:rPr>
                <w:sz w:val="28"/>
                <w:szCs w:val="28"/>
              </w:rPr>
              <w:t>с</w:t>
            </w:r>
            <w:r w:rsidRPr="001B26BA">
              <w:rPr>
                <w:sz w:val="28"/>
                <w:szCs w:val="28"/>
              </w:rPr>
              <w:t>умме___________________________________________________рублей</w:t>
            </w:r>
          </w:p>
          <w:p w:rsidR="00DC4C47" w:rsidRPr="009038D5" w:rsidRDefault="00DC4C47" w:rsidP="00AA59F1">
            <w:pPr>
              <w:ind w:left="426"/>
              <w:jc w:val="center"/>
            </w:pPr>
            <w:r w:rsidRPr="009038D5">
              <w:t>(цифрами и прописью)</w:t>
            </w:r>
          </w:p>
          <w:p w:rsidR="00DC4C47" w:rsidRPr="001B26BA" w:rsidRDefault="00DC4C47" w:rsidP="00AA59F1">
            <w:pPr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в бесспорном порядке со счета №__________________________________</w:t>
            </w:r>
          </w:p>
          <w:p w:rsidR="00DC4C47" w:rsidRPr="006226BC" w:rsidRDefault="00DC4C47" w:rsidP="00AA59F1">
            <w:pPr>
              <w:jc w:val="center"/>
            </w:pPr>
            <w:r w:rsidRPr="006226BC">
              <w:t>(реквизиты счета получателя средств бюджета Крещенского сельсовета)</w:t>
            </w:r>
          </w:p>
          <w:p w:rsidR="00DC4C47" w:rsidRPr="001B26BA" w:rsidRDefault="00DC4C47" w:rsidP="00AA59F1">
            <w:pPr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2. Приостановить предоставление межбюджетных трансфертов (за исключением субвенций) из районного бюджета_____________________</w:t>
            </w:r>
          </w:p>
          <w:p w:rsidR="00DC4C47" w:rsidRPr="001B26BA" w:rsidRDefault="00DC4C47" w:rsidP="00AA59F1">
            <w:pPr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___________________________________________________________</w:t>
            </w:r>
          </w:p>
          <w:p w:rsidR="00DC4C47" w:rsidRPr="006226BC" w:rsidRDefault="00DC4C47" w:rsidP="00AA59F1">
            <w:r w:rsidRPr="006226BC">
              <w:t>(наименование получателя межбюджетных трансфертов)</w:t>
            </w:r>
          </w:p>
          <w:p w:rsidR="00DC4C47" w:rsidRPr="001B26BA" w:rsidRDefault="00DC4C47" w:rsidP="00AA59F1">
            <w:pPr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в сумме_______________________________________________________</w:t>
            </w:r>
          </w:p>
          <w:p w:rsidR="00DC4C47" w:rsidRPr="006226BC" w:rsidRDefault="00DC4C47" w:rsidP="00AA59F1">
            <w:r w:rsidRPr="006226BC">
              <w:t>(цифрами и прописью)</w:t>
            </w:r>
          </w:p>
          <w:p w:rsidR="00DC4C47" w:rsidRPr="001B26BA" w:rsidRDefault="00DC4C47" w:rsidP="00AA59F1">
            <w:pPr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3.Сократить предоставление межбюджетных трансфертов (за исключением субвенций) из районного бюджета ____________________</w:t>
            </w:r>
          </w:p>
          <w:p w:rsidR="00DC4C47" w:rsidRPr="001B26BA" w:rsidRDefault="00DC4C47" w:rsidP="00AA59F1">
            <w:pPr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______________________________________________________________</w:t>
            </w:r>
          </w:p>
          <w:p w:rsidR="00DC4C47" w:rsidRPr="006226BC" w:rsidRDefault="00DC4C47" w:rsidP="00AA59F1">
            <w:r w:rsidRPr="006226BC">
              <w:t>(наименование получателя межбюджетных трансфертов)</w:t>
            </w:r>
          </w:p>
          <w:p w:rsidR="00DC4C47" w:rsidRPr="001B26BA" w:rsidRDefault="00DC4C47" w:rsidP="00AA59F1">
            <w:pPr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в сумме_______________________________________________________</w:t>
            </w:r>
          </w:p>
          <w:p w:rsidR="00DC4C47" w:rsidRPr="006226BC" w:rsidRDefault="00DC4C47" w:rsidP="00AA59F1">
            <w:r w:rsidRPr="006226BC">
              <w:t>(цифрами и прописью)</w:t>
            </w:r>
          </w:p>
          <w:p w:rsidR="00DC4C47" w:rsidRPr="001B26BA" w:rsidRDefault="00DC4C47" w:rsidP="00AA59F1">
            <w:pPr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3. Применить иные меры в соответствии с Бюджетным кодексом Российской Федерации_________________________________________</w:t>
            </w:r>
          </w:p>
          <w:p w:rsidR="00DC4C47" w:rsidRPr="001B26BA" w:rsidRDefault="00DC4C47" w:rsidP="00AA59F1">
            <w:pPr>
              <w:ind w:left="360"/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___________________________________________________________</w:t>
            </w:r>
          </w:p>
          <w:p w:rsidR="00DC4C47" w:rsidRPr="006226BC" w:rsidRDefault="00DC4C47" w:rsidP="00AA59F1">
            <w:pPr>
              <w:ind w:left="360"/>
            </w:pPr>
            <w:r w:rsidRPr="001B26BA">
              <w:rPr>
                <w:sz w:val="28"/>
                <w:szCs w:val="28"/>
              </w:rPr>
              <w:t>(</w:t>
            </w:r>
            <w:r w:rsidRPr="006226BC">
              <w:t>указываются конкретные суммы, условия и обстоятельства, данные и реквизиты)</w:t>
            </w:r>
          </w:p>
          <w:p w:rsidR="00DC4C47" w:rsidRDefault="00DC4C47" w:rsidP="006226BC">
            <w:pPr>
              <w:jc w:val="left"/>
              <w:rPr>
                <w:sz w:val="28"/>
                <w:szCs w:val="28"/>
              </w:rPr>
            </w:pPr>
          </w:p>
          <w:p w:rsidR="00DC4C47" w:rsidRPr="001B26BA" w:rsidRDefault="00DC4C47" w:rsidP="006226BC">
            <w:pPr>
              <w:jc w:val="left"/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Руководитель органа,</w:t>
            </w:r>
          </w:p>
          <w:p w:rsidR="00DC4C47" w:rsidRPr="001B26BA" w:rsidRDefault="00DC4C47" w:rsidP="006226BC">
            <w:pPr>
              <w:jc w:val="left"/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>муниципального финансового</w:t>
            </w:r>
            <w:r>
              <w:rPr>
                <w:sz w:val="28"/>
                <w:szCs w:val="28"/>
              </w:rPr>
              <w:t xml:space="preserve"> </w:t>
            </w:r>
            <w:r w:rsidRPr="001B26BA">
              <w:rPr>
                <w:sz w:val="28"/>
                <w:szCs w:val="28"/>
              </w:rPr>
              <w:t>контроля, проводившего контрольные мероприятия              ________________  ______________</w:t>
            </w:r>
          </w:p>
          <w:p w:rsidR="00DC4C47" w:rsidRPr="001B26BA" w:rsidRDefault="00DC4C47" w:rsidP="006226BC">
            <w:pPr>
              <w:ind w:left="426"/>
              <w:jc w:val="left"/>
              <w:rPr>
                <w:sz w:val="28"/>
                <w:szCs w:val="28"/>
              </w:rPr>
            </w:pPr>
            <w:r w:rsidRPr="001B26BA">
              <w:rPr>
                <w:sz w:val="28"/>
                <w:szCs w:val="28"/>
              </w:rPr>
              <w:t xml:space="preserve">                                                 (подпись)          (расшифровка) </w:t>
            </w:r>
          </w:p>
          <w:p w:rsidR="00DC4C47" w:rsidRPr="001B26BA" w:rsidRDefault="00DC4C47" w:rsidP="00AA59F1">
            <w:pPr>
              <w:ind w:left="426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ook w:val="00A0"/>
            </w:tblPr>
            <w:tblGrid>
              <w:gridCol w:w="5098"/>
              <w:gridCol w:w="3872"/>
            </w:tblGrid>
            <w:tr w:rsidR="00DC4C47" w:rsidRPr="006226BC">
              <w:tc>
                <w:tcPr>
                  <w:tcW w:w="5098" w:type="dxa"/>
                </w:tcPr>
                <w:p w:rsidR="00DC4C47" w:rsidRPr="001B26BA" w:rsidRDefault="00DC4C47" w:rsidP="00AA59F1">
                  <w:pPr>
                    <w:spacing w:before="100" w:beforeAutospacing="1" w:after="100" w:afterAutospacing="1"/>
                    <w:jc w:val="right"/>
                    <w:rPr>
                      <w:sz w:val="28"/>
                      <w:szCs w:val="28"/>
                    </w:rPr>
                  </w:pPr>
                </w:p>
                <w:p w:rsidR="00DC4C47" w:rsidRPr="001B26BA" w:rsidRDefault="00DC4C47" w:rsidP="00AA59F1">
                  <w:pPr>
                    <w:spacing w:before="100" w:beforeAutospacing="1" w:after="100" w:afterAutospacing="1"/>
                    <w:jc w:val="right"/>
                    <w:rPr>
                      <w:sz w:val="28"/>
                      <w:szCs w:val="28"/>
                    </w:rPr>
                  </w:pPr>
                </w:p>
                <w:p w:rsidR="00DC4C47" w:rsidRPr="001B26BA" w:rsidRDefault="00DC4C47" w:rsidP="00AA59F1">
                  <w:pPr>
                    <w:spacing w:before="100" w:beforeAutospacing="1" w:after="100" w:afterAutospacing="1"/>
                    <w:jc w:val="right"/>
                    <w:rPr>
                      <w:sz w:val="28"/>
                      <w:szCs w:val="28"/>
                    </w:rPr>
                  </w:pPr>
                </w:p>
                <w:p w:rsidR="00DC4C47" w:rsidRPr="001B26BA" w:rsidRDefault="00DC4C47" w:rsidP="00AA59F1">
                  <w:pPr>
                    <w:spacing w:before="100" w:beforeAutospacing="1" w:after="100" w:afterAutospacing="1"/>
                    <w:jc w:val="right"/>
                    <w:rPr>
                      <w:sz w:val="28"/>
                      <w:szCs w:val="28"/>
                    </w:rPr>
                  </w:pPr>
                </w:p>
                <w:p w:rsidR="00DC4C47" w:rsidRPr="001B26BA" w:rsidRDefault="00DC4C47" w:rsidP="00AA59F1">
                  <w:pPr>
                    <w:spacing w:before="100" w:beforeAutospacing="1" w:after="100" w:afterAutospacing="1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2" w:type="dxa"/>
                </w:tcPr>
                <w:p w:rsidR="00DC4C47" w:rsidRPr="006226BC" w:rsidRDefault="00DC4C47" w:rsidP="006226BC">
                  <w:pPr>
                    <w:shd w:val="clear" w:color="000000" w:fill="FFFFFF"/>
                    <w:spacing w:before="100" w:beforeAutospacing="1" w:after="100" w:afterAutospacing="1"/>
                    <w:jc w:val="right"/>
                  </w:pPr>
                  <w:r w:rsidRPr="006226BC">
                    <w:t>Приложение  2</w:t>
                  </w:r>
                  <w:r w:rsidRPr="006226BC">
                    <w:br/>
                    <w:t xml:space="preserve">к Порядку применения </w:t>
                  </w:r>
                  <w:r w:rsidRPr="006226BC">
                    <w:br/>
                    <w:t xml:space="preserve">бюджетных мер принуждения </w:t>
                  </w:r>
                </w:p>
                <w:p w:rsidR="00DC4C47" w:rsidRPr="006226BC" w:rsidRDefault="00DC4C47" w:rsidP="006226BC">
                  <w:pPr>
                    <w:spacing w:before="100" w:beforeAutospacing="1" w:after="100" w:afterAutospacing="1"/>
                    <w:jc w:val="right"/>
                  </w:pPr>
                </w:p>
              </w:tc>
            </w:tr>
          </w:tbl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46" w:type="dxa"/>
            <w:gridSpan w:val="2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</w:tbl>
    <w:p w:rsidR="00DC4C47" w:rsidRPr="001B26BA" w:rsidRDefault="00DC4C47" w:rsidP="004A4502">
      <w:pPr>
        <w:jc w:val="center"/>
        <w:rPr>
          <w:b/>
          <w:bCs/>
          <w:sz w:val="28"/>
          <w:szCs w:val="28"/>
        </w:rPr>
      </w:pPr>
      <w:r w:rsidRPr="001B26BA">
        <w:rPr>
          <w:b/>
          <w:bCs/>
          <w:sz w:val="28"/>
          <w:szCs w:val="28"/>
        </w:rPr>
        <w:t>Журнал учета уведомлений</w:t>
      </w:r>
    </w:p>
    <w:p w:rsidR="00DC4C47" w:rsidRPr="001B26BA" w:rsidRDefault="00DC4C47" w:rsidP="004A4502">
      <w:pPr>
        <w:ind w:firstLine="709"/>
        <w:jc w:val="center"/>
        <w:rPr>
          <w:b/>
          <w:bCs/>
          <w:sz w:val="28"/>
          <w:szCs w:val="28"/>
        </w:rPr>
      </w:pPr>
      <w:r w:rsidRPr="001B26BA">
        <w:rPr>
          <w:b/>
          <w:bCs/>
          <w:sz w:val="28"/>
          <w:szCs w:val="28"/>
        </w:rPr>
        <w:t xml:space="preserve"> органов муниципального финансового контроля</w:t>
      </w:r>
    </w:p>
    <w:p w:rsidR="00DC4C47" w:rsidRPr="001B26BA" w:rsidRDefault="00DC4C47" w:rsidP="004A4502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1751"/>
        <w:gridCol w:w="1499"/>
        <w:gridCol w:w="1751"/>
        <w:gridCol w:w="1243"/>
        <w:gridCol w:w="1503"/>
        <w:gridCol w:w="1304"/>
      </w:tblGrid>
      <w:tr w:rsidR="00DC4C47" w:rsidRPr="001B26BA">
        <w:tc>
          <w:tcPr>
            <w:tcW w:w="492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46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Наименование органа муниципального финансового контроля</w:t>
            </w:r>
          </w:p>
        </w:tc>
        <w:tc>
          <w:tcPr>
            <w:tcW w:w="1230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Номер, дата поступления уведомления органа муниципального контроля</w:t>
            </w:r>
          </w:p>
        </w:tc>
        <w:tc>
          <w:tcPr>
            <w:tcW w:w="1751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Наименование получателя бюджетных средств, распорядителя, главного распорядителя бюджетных средств</w:t>
            </w:r>
          </w:p>
        </w:tc>
        <w:tc>
          <w:tcPr>
            <w:tcW w:w="1771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Номер и дата решения о применении бюджетных мер принуждения</w:t>
            </w:r>
          </w:p>
        </w:tc>
        <w:tc>
          <w:tcPr>
            <w:tcW w:w="1558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Бюджетная мера принуждения</w:t>
            </w:r>
          </w:p>
        </w:tc>
        <w:tc>
          <w:tcPr>
            <w:tcW w:w="1389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Сумма предлагаемая к взысканию, приостановке (сокращению) бюджетных ассигнований, тыс. руб.</w:t>
            </w:r>
          </w:p>
        </w:tc>
      </w:tr>
      <w:tr w:rsidR="00DC4C47" w:rsidRPr="001B26BA">
        <w:tc>
          <w:tcPr>
            <w:tcW w:w="492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6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71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89" w:type="dxa"/>
            <w:vAlign w:val="center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B26BA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C4C47" w:rsidRPr="001B26BA">
        <w:tc>
          <w:tcPr>
            <w:tcW w:w="492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C4C47" w:rsidRPr="001B26BA">
        <w:tc>
          <w:tcPr>
            <w:tcW w:w="492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C4C47" w:rsidRPr="001B26BA">
        <w:tc>
          <w:tcPr>
            <w:tcW w:w="492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DC4C47" w:rsidRPr="001B26BA" w:rsidRDefault="00DC4C47" w:rsidP="00AA59F1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C4C47" w:rsidRPr="001B26BA" w:rsidRDefault="00DC4C47" w:rsidP="004A4502">
      <w:pPr>
        <w:shd w:val="clear" w:color="000000" w:fill="FFFFFF"/>
        <w:spacing w:before="100" w:beforeAutospacing="1" w:after="100" w:afterAutospacing="1"/>
        <w:rPr>
          <w:sz w:val="28"/>
          <w:szCs w:val="28"/>
        </w:rPr>
      </w:pPr>
    </w:p>
    <w:p w:rsidR="00DC4C47" w:rsidRPr="001B26BA" w:rsidRDefault="00DC4C47" w:rsidP="004A4502">
      <w:pPr>
        <w:jc w:val="center"/>
        <w:rPr>
          <w:sz w:val="28"/>
          <w:szCs w:val="28"/>
        </w:rPr>
      </w:pPr>
    </w:p>
    <w:sectPr w:rsidR="00DC4C47" w:rsidRPr="001B26BA" w:rsidSect="00545832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C47" w:rsidRDefault="00DC4C47" w:rsidP="003B2B24">
      <w:r>
        <w:separator/>
      </w:r>
    </w:p>
  </w:endnote>
  <w:endnote w:type="continuationSeparator" w:id="1">
    <w:p w:rsidR="00DC4C47" w:rsidRDefault="00DC4C47" w:rsidP="003B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47" w:rsidRDefault="00DC4C47">
    <w:pPr>
      <w:pStyle w:val="Footer"/>
    </w:pPr>
  </w:p>
  <w:p w:rsidR="00DC4C47" w:rsidRPr="00157548" w:rsidRDefault="00DC4C47" w:rsidP="00CA6A8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C47" w:rsidRDefault="00DC4C47" w:rsidP="003B2B24">
      <w:r>
        <w:separator/>
      </w:r>
    </w:p>
  </w:footnote>
  <w:footnote w:type="continuationSeparator" w:id="1">
    <w:p w:rsidR="00DC4C47" w:rsidRDefault="00DC4C47" w:rsidP="003B2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244AA2E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1003" w:hanging="283"/>
      </w:pPr>
      <w:rPr>
        <w:rFonts w:ascii="Times New Roman" w:hAnsi="Times New Roman" w:cs="Times New Roman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23646D"/>
    <w:multiLevelType w:val="hybridMultilevel"/>
    <w:tmpl w:val="9FC8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B3490"/>
    <w:multiLevelType w:val="hybridMultilevel"/>
    <w:tmpl w:val="93F0E20E"/>
    <w:lvl w:ilvl="0" w:tplc="4C385F30">
      <w:start w:val="3"/>
      <w:numFmt w:val="decimal"/>
      <w:lvlText w:val="6.%1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0952473D"/>
    <w:multiLevelType w:val="multilevel"/>
    <w:tmpl w:val="5DCAAB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387D87"/>
    <w:multiLevelType w:val="hybridMultilevel"/>
    <w:tmpl w:val="5022A296"/>
    <w:lvl w:ilvl="0" w:tplc="8DEC02D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51FD4"/>
    <w:multiLevelType w:val="hybridMultilevel"/>
    <w:tmpl w:val="152C7CDC"/>
    <w:lvl w:ilvl="0" w:tplc="96C2F47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301CC"/>
    <w:multiLevelType w:val="hybridMultilevel"/>
    <w:tmpl w:val="132CC76A"/>
    <w:lvl w:ilvl="0" w:tplc="7250DB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6024244"/>
    <w:multiLevelType w:val="hybridMultilevel"/>
    <w:tmpl w:val="C4CC665E"/>
    <w:lvl w:ilvl="0" w:tplc="0419000F">
      <w:start w:val="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C6AB0"/>
    <w:multiLevelType w:val="hybridMultilevel"/>
    <w:tmpl w:val="963E2BB6"/>
    <w:lvl w:ilvl="0" w:tplc="63C02D54">
      <w:start w:val="3"/>
      <w:numFmt w:val="none"/>
      <w:lvlText w:val="6.2"/>
      <w:lvlJc w:val="left"/>
      <w:pPr>
        <w:tabs>
          <w:tab w:val="num" w:pos="900"/>
        </w:tabs>
        <w:ind w:left="90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DD15CE"/>
    <w:multiLevelType w:val="hybridMultilevel"/>
    <w:tmpl w:val="062E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D7BB3"/>
    <w:multiLevelType w:val="multilevel"/>
    <w:tmpl w:val="B12426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D4D05E8"/>
    <w:multiLevelType w:val="multilevel"/>
    <w:tmpl w:val="449A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3F027F3E"/>
    <w:multiLevelType w:val="hybridMultilevel"/>
    <w:tmpl w:val="08F03C12"/>
    <w:lvl w:ilvl="0" w:tplc="A30EE48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37020"/>
    <w:multiLevelType w:val="hybridMultilevel"/>
    <w:tmpl w:val="8A3CB5DC"/>
    <w:lvl w:ilvl="0" w:tplc="690A1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3146D012">
      <w:numFmt w:val="none"/>
      <w:lvlText w:val=""/>
      <w:lvlJc w:val="left"/>
      <w:pPr>
        <w:tabs>
          <w:tab w:val="num" w:pos="360"/>
        </w:tabs>
      </w:pPr>
    </w:lvl>
    <w:lvl w:ilvl="2" w:tplc="DB18C0C2">
      <w:numFmt w:val="none"/>
      <w:lvlText w:val=""/>
      <w:lvlJc w:val="left"/>
      <w:pPr>
        <w:tabs>
          <w:tab w:val="num" w:pos="360"/>
        </w:tabs>
      </w:pPr>
    </w:lvl>
    <w:lvl w:ilvl="3" w:tplc="69F2BF16">
      <w:numFmt w:val="none"/>
      <w:lvlText w:val=""/>
      <w:lvlJc w:val="left"/>
      <w:pPr>
        <w:tabs>
          <w:tab w:val="num" w:pos="360"/>
        </w:tabs>
      </w:pPr>
    </w:lvl>
    <w:lvl w:ilvl="4" w:tplc="49B8AEDE">
      <w:numFmt w:val="none"/>
      <w:lvlText w:val=""/>
      <w:lvlJc w:val="left"/>
      <w:pPr>
        <w:tabs>
          <w:tab w:val="num" w:pos="360"/>
        </w:tabs>
      </w:pPr>
    </w:lvl>
    <w:lvl w:ilvl="5" w:tplc="F2F07B18">
      <w:numFmt w:val="none"/>
      <w:lvlText w:val=""/>
      <w:lvlJc w:val="left"/>
      <w:pPr>
        <w:tabs>
          <w:tab w:val="num" w:pos="360"/>
        </w:tabs>
      </w:pPr>
    </w:lvl>
    <w:lvl w:ilvl="6" w:tplc="B63A6EFC">
      <w:numFmt w:val="none"/>
      <w:lvlText w:val=""/>
      <w:lvlJc w:val="left"/>
      <w:pPr>
        <w:tabs>
          <w:tab w:val="num" w:pos="360"/>
        </w:tabs>
      </w:pPr>
    </w:lvl>
    <w:lvl w:ilvl="7" w:tplc="3FEA7AC8">
      <w:numFmt w:val="none"/>
      <w:lvlText w:val=""/>
      <w:lvlJc w:val="left"/>
      <w:pPr>
        <w:tabs>
          <w:tab w:val="num" w:pos="360"/>
        </w:tabs>
      </w:pPr>
    </w:lvl>
    <w:lvl w:ilvl="8" w:tplc="DAACBB8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D3664DE"/>
    <w:multiLevelType w:val="multilevel"/>
    <w:tmpl w:val="C18004E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EDC175B"/>
    <w:multiLevelType w:val="hybridMultilevel"/>
    <w:tmpl w:val="97D2E2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33C8E"/>
    <w:multiLevelType w:val="multilevel"/>
    <w:tmpl w:val="912E1E8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69177347"/>
    <w:multiLevelType w:val="multilevel"/>
    <w:tmpl w:val="5DA4E08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6211A9"/>
    <w:multiLevelType w:val="hybridMultilevel"/>
    <w:tmpl w:val="79AC2834"/>
    <w:lvl w:ilvl="0" w:tplc="E5A0BDD8">
      <w:start w:val="1"/>
      <w:numFmt w:val="decimal"/>
      <w:lvlText w:val="%1."/>
      <w:lvlJc w:val="left"/>
      <w:pPr>
        <w:ind w:left="1675" w:hanging="975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11467A8"/>
    <w:multiLevelType w:val="hybridMultilevel"/>
    <w:tmpl w:val="B102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5"/>
  </w:num>
  <w:num w:numId="5">
    <w:abstractNumId w:val="19"/>
  </w:num>
  <w:num w:numId="6">
    <w:abstractNumId w:val="3"/>
  </w:num>
  <w:num w:numId="7">
    <w:abstractNumId w:val="18"/>
  </w:num>
  <w:num w:numId="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4"/>
  </w:num>
  <w:num w:numId="15">
    <w:abstractNumId w:val="5"/>
  </w:num>
  <w:num w:numId="16">
    <w:abstractNumId w:val="6"/>
  </w:num>
  <w:num w:numId="17">
    <w:abstractNumId w:val="2"/>
  </w:num>
  <w:num w:numId="18">
    <w:abstractNumId w:val="13"/>
  </w:num>
  <w:num w:numId="19">
    <w:abstractNumId w:val="21"/>
  </w:num>
  <w:num w:numId="20">
    <w:abstractNumId w:val="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1"/>
  </w:num>
  <w:num w:numId="25">
    <w:abstractNumId w:val="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98A"/>
    <w:rsid w:val="00022476"/>
    <w:rsid w:val="00051384"/>
    <w:rsid w:val="00066DF6"/>
    <w:rsid w:val="00081BA1"/>
    <w:rsid w:val="00096E53"/>
    <w:rsid w:val="000A4952"/>
    <w:rsid w:val="000B4F5D"/>
    <w:rsid w:val="000E1F0F"/>
    <w:rsid w:val="000F2AEE"/>
    <w:rsid w:val="00112730"/>
    <w:rsid w:val="00136C5F"/>
    <w:rsid w:val="00157548"/>
    <w:rsid w:val="001648BA"/>
    <w:rsid w:val="00174FDC"/>
    <w:rsid w:val="001B12B6"/>
    <w:rsid w:val="001B26BA"/>
    <w:rsid w:val="001C08E9"/>
    <w:rsid w:val="001C21A8"/>
    <w:rsid w:val="00214DA4"/>
    <w:rsid w:val="00251371"/>
    <w:rsid w:val="0029621B"/>
    <w:rsid w:val="002E3F70"/>
    <w:rsid w:val="00323B0C"/>
    <w:rsid w:val="0036763F"/>
    <w:rsid w:val="00371B9C"/>
    <w:rsid w:val="003A615A"/>
    <w:rsid w:val="003B2B24"/>
    <w:rsid w:val="00403D47"/>
    <w:rsid w:val="00440659"/>
    <w:rsid w:val="004A4502"/>
    <w:rsid w:val="004F165A"/>
    <w:rsid w:val="004F734F"/>
    <w:rsid w:val="005315E4"/>
    <w:rsid w:val="00537E3D"/>
    <w:rsid w:val="00545832"/>
    <w:rsid w:val="005E01FA"/>
    <w:rsid w:val="006226BC"/>
    <w:rsid w:val="00656114"/>
    <w:rsid w:val="006852A4"/>
    <w:rsid w:val="006A19E8"/>
    <w:rsid w:val="00714821"/>
    <w:rsid w:val="00746008"/>
    <w:rsid w:val="0081173E"/>
    <w:rsid w:val="008743B0"/>
    <w:rsid w:val="008A18B2"/>
    <w:rsid w:val="008A5F27"/>
    <w:rsid w:val="009038D5"/>
    <w:rsid w:val="00946EFE"/>
    <w:rsid w:val="00956925"/>
    <w:rsid w:val="009B596B"/>
    <w:rsid w:val="009F3AB1"/>
    <w:rsid w:val="00A151B4"/>
    <w:rsid w:val="00A26D4B"/>
    <w:rsid w:val="00A306FE"/>
    <w:rsid w:val="00A35D89"/>
    <w:rsid w:val="00A51997"/>
    <w:rsid w:val="00A56F7E"/>
    <w:rsid w:val="00A629D4"/>
    <w:rsid w:val="00A865AD"/>
    <w:rsid w:val="00A93A56"/>
    <w:rsid w:val="00AA59F1"/>
    <w:rsid w:val="00AA798A"/>
    <w:rsid w:val="00AA7E6B"/>
    <w:rsid w:val="00BA12C7"/>
    <w:rsid w:val="00BC100E"/>
    <w:rsid w:val="00BE6782"/>
    <w:rsid w:val="00C27BBB"/>
    <w:rsid w:val="00C647EE"/>
    <w:rsid w:val="00CA6A85"/>
    <w:rsid w:val="00CC0F96"/>
    <w:rsid w:val="00CC36A5"/>
    <w:rsid w:val="00CD5B1F"/>
    <w:rsid w:val="00D07A06"/>
    <w:rsid w:val="00D22CA7"/>
    <w:rsid w:val="00D277BE"/>
    <w:rsid w:val="00D421CD"/>
    <w:rsid w:val="00D642DD"/>
    <w:rsid w:val="00D74685"/>
    <w:rsid w:val="00DB056B"/>
    <w:rsid w:val="00DC0A2F"/>
    <w:rsid w:val="00DC4C47"/>
    <w:rsid w:val="00DC5930"/>
    <w:rsid w:val="00DD0B5D"/>
    <w:rsid w:val="00DE6EC2"/>
    <w:rsid w:val="00E037C1"/>
    <w:rsid w:val="00E24371"/>
    <w:rsid w:val="00E57B20"/>
    <w:rsid w:val="00EA1D7F"/>
    <w:rsid w:val="00EC1437"/>
    <w:rsid w:val="00EE0881"/>
    <w:rsid w:val="00F025CE"/>
    <w:rsid w:val="00F0480D"/>
    <w:rsid w:val="00F41557"/>
    <w:rsid w:val="00F43C07"/>
    <w:rsid w:val="00F7432B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B0C"/>
    <w:pPr>
      <w:widowControl w:val="0"/>
      <w:autoSpaceDE w:val="0"/>
      <w:autoSpaceDN w:val="0"/>
      <w:adjustRightInd w:val="0"/>
      <w:ind w:firstLine="700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3B0C"/>
    <w:pPr>
      <w:keepNext/>
      <w:widowControl/>
      <w:autoSpaceDE/>
      <w:autoSpaceDN/>
      <w:adjustRightInd/>
      <w:spacing w:before="240" w:after="60"/>
      <w:ind w:firstLine="709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3B0C"/>
    <w:pPr>
      <w:keepNext/>
      <w:widowControl/>
      <w:autoSpaceDE/>
      <w:autoSpaceDN/>
      <w:adjustRightInd/>
      <w:ind w:firstLine="0"/>
      <w:jc w:val="center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3B0C"/>
    <w:pPr>
      <w:keepNext/>
      <w:widowControl/>
      <w:autoSpaceDE/>
      <w:autoSpaceDN/>
      <w:adjustRightInd/>
      <w:ind w:firstLine="0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3B0C"/>
    <w:pPr>
      <w:keepNext/>
      <w:widowControl/>
      <w:autoSpaceDE/>
      <w:autoSpaceDN/>
      <w:adjustRightInd/>
      <w:ind w:firstLine="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B0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3B0C"/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3B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23B0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3B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23B0C"/>
    <w:rPr>
      <w:rFonts w:ascii="Arial" w:eastAsia="Times New Roman" w:hAnsi="Arial" w:cs="Arial"/>
      <w:sz w:val="22"/>
      <w:szCs w:val="22"/>
      <w:lang w:val="ru-RU" w:eastAsia="en-US"/>
    </w:rPr>
  </w:style>
  <w:style w:type="paragraph" w:customStyle="1" w:styleId="a">
    <w:name w:val="О чем"/>
    <w:basedOn w:val="Normal"/>
    <w:uiPriority w:val="99"/>
    <w:rsid w:val="00323B0C"/>
    <w:pPr>
      <w:widowControl/>
      <w:autoSpaceDE/>
      <w:autoSpaceDN/>
      <w:adjustRightInd/>
      <w:ind w:left="709" w:firstLine="0"/>
      <w:jc w:val="left"/>
    </w:pPr>
    <w:rPr>
      <w:sz w:val="22"/>
      <w:szCs w:val="22"/>
    </w:rPr>
  </w:style>
  <w:style w:type="paragraph" w:customStyle="1" w:styleId="a0">
    <w:name w:val="текст"/>
    <w:basedOn w:val="Normal"/>
    <w:uiPriority w:val="99"/>
    <w:rsid w:val="00323B0C"/>
    <w:pPr>
      <w:widowControl/>
      <w:tabs>
        <w:tab w:val="left" w:pos="709"/>
        <w:tab w:val="left" w:pos="7371"/>
      </w:tabs>
      <w:autoSpaceDE/>
      <w:autoSpaceDN/>
      <w:adjustRightInd/>
      <w:ind w:firstLine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23B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23B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323B0C"/>
    <w:pPr>
      <w:ind w:firstLine="709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23B0C"/>
    <w:pPr>
      <w:widowControl/>
      <w:autoSpaceDE/>
      <w:autoSpaceDN/>
      <w:adjustRightInd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23B0C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23B0C"/>
    <w:pPr>
      <w:widowControl/>
      <w:autoSpaceDE/>
      <w:autoSpaceDN/>
      <w:adjustRightInd/>
      <w:ind w:firstLine="70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23B0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23B0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323B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323B0C"/>
    <w:pPr>
      <w:widowControl/>
      <w:autoSpaceDE/>
      <w:autoSpaceDN/>
      <w:adjustRightInd/>
      <w:ind w:left="708" w:firstLine="0"/>
      <w:jc w:val="left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323B0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3B0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23B0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3B0C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323B0C"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23B0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23B0C"/>
    <w:pPr>
      <w:widowControl/>
      <w:autoSpaceDE/>
      <w:autoSpaceDN/>
      <w:adjustRightInd/>
      <w:spacing w:after="120"/>
      <w:ind w:left="283" w:firstLine="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3B0C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323B0C"/>
    <w:pPr>
      <w:widowControl/>
      <w:autoSpaceDE/>
      <w:autoSpaceDN/>
      <w:adjustRightInd/>
      <w:spacing w:after="120" w:line="480" w:lineRule="auto"/>
      <w:ind w:firstLine="0"/>
      <w:jc w:val="left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23B0C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323B0C"/>
    <w:pPr>
      <w:widowControl/>
      <w:autoSpaceDE/>
      <w:autoSpaceDN/>
      <w:adjustRightInd/>
      <w:spacing w:after="120"/>
      <w:ind w:firstLine="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23B0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1">
    <w:name w:val="Таблицы (моноширинный)"/>
    <w:basedOn w:val="Normal"/>
    <w:next w:val="Normal"/>
    <w:uiPriority w:val="99"/>
    <w:rsid w:val="00323B0C"/>
    <w:pPr>
      <w:ind w:firstLine="0"/>
    </w:pPr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323B0C"/>
    <w:rPr>
      <w:b/>
      <w:bCs/>
    </w:rPr>
  </w:style>
  <w:style w:type="paragraph" w:styleId="NormalWeb">
    <w:name w:val="Normal (Web)"/>
    <w:basedOn w:val="Normal"/>
    <w:uiPriority w:val="99"/>
    <w:rsid w:val="00323B0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a2">
    <w:name w:val="Знак"/>
    <w:basedOn w:val="Normal"/>
    <w:uiPriority w:val="99"/>
    <w:rsid w:val="00323B0C"/>
    <w:pPr>
      <w:widowControl/>
      <w:autoSpaceDE/>
      <w:autoSpaceDN/>
      <w:adjustRightInd/>
      <w:spacing w:after="160" w:line="240" w:lineRule="exact"/>
      <w:ind w:firstLine="0"/>
    </w:pPr>
    <w:rPr>
      <w:rFonts w:eastAsia="Calibri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323B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23B0C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323B0C"/>
    <w:pPr>
      <w:widowControl/>
      <w:autoSpaceDE/>
      <w:autoSpaceDN/>
      <w:adjustRightInd/>
      <w:spacing w:before="100" w:beforeAutospacing="1"/>
      <w:ind w:firstLine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3B0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3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3B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23B0C"/>
    <w:pPr>
      <w:widowControl/>
      <w:autoSpaceDE/>
      <w:autoSpaceDN/>
      <w:adjustRightInd/>
      <w:spacing w:before="100" w:beforeAutospacing="1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B0C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"/>
    <w:basedOn w:val="Normal"/>
    <w:uiPriority w:val="99"/>
    <w:rsid w:val="00323B0C"/>
    <w:pPr>
      <w:keepLines/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323B0C"/>
    <w:rPr>
      <w:rFonts w:cs="Calibri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323B0C"/>
    <w:rPr>
      <w:sz w:val="16"/>
      <w:szCs w:val="16"/>
    </w:rPr>
  </w:style>
  <w:style w:type="paragraph" w:customStyle="1" w:styleId="2">
    <w:name w:val="Без интервала2"/>
    <w:uiPriority w:val="99"/>
    <w:rsid w:val="00323B0C"/>
    <w:rPr>
      <w:rFonts w:eastAsia="Times New Roman"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323B0C"/>
  </w:style>
  <w:style w:type="character" w:styleId="Emphasis">
    <w:name w:val="Emphasis"/>
    <w:basedOn w:val="DefaultParagraphFont"/>
    <w:uiPriority w:val="99"/>
    <w:qFormat/>
    <w:rsid w:val="00323B0C"/>
    <w:rPr>
      <w:i/>
      <w:iCs/>
    </w:rPr>
  </w:style>
  <w:style w:type="paragraph" w:customStyle="1" w:styleId="ConsTitle">
    <w:name w:val="ConsTitle"/>
    <w:uiPriority w:val="99"/>
    <w:rsid w:val="00323B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Стандарт"/>
    <w:uiPriority w:val="99"/>
    <w:rsid w:val="00323B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323B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tjus">
    <w:name w:val="textjus"/>
    <w:basedOn w:val="Normal"/>
    <w:uiPriority w:val="99"/>
    <w:rsid w:val="00323B0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PageNumber">
    <w:name w:val="page number"/>
    <w:basedOn w:val="DefaultParagraphFont"/>
    <w:uiPriority w:val="99"/>
    <w:rsid w:val="00F04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906CF09EDFDE3DDE9A2E326706FF31917BBAE2C60115F97479EE7A3969D8E44A5C4F12389PFA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C8E166650AE1ACEDB4FBFD340846B98C35FC97961C7A6E2462FC8607D7509A66FC680E7329GA2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6</Pages>
  <Words>1653</Words>
  <Characters>9423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2019-03-26T04:44:00Z</cp:lastPrinted>
  <dcterms:created xsi:type="dcterms:W3CDTF">2015-06-22T09:35:00Z</dcterms:created>
  <dcterms:modified xsi:type="dcterms:W3CDTF">2019-03-26T04:46:00Z</dcterms:modified>
</cp:coreProperties>
</file>